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W w:w="964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95"/>
        <w:gridCol w:w="1046"/>
        <w:gridCol w:w="475"/>
        <w:gridCol w:w="332"/>
        <w:gridCol w:w="1110"/>
        <w:gridCol w:w="222"/>
        <w:gridCol w:w="426"/>
        <w:gridCol w:w="319"/>
        <w:gridCol w:w="222"/>
        <w:gridCol w:w="243"/>
        <w:gridCol w:w="386"/>
        <w:gridCol w:w="788"/>
        <w:gridCol w:w="547"/>
        <w:gridCol w:w="222"/>
        <w:gridCol w:w="439"/>
        <w:gridCol w:w="222"/>
        <w:gridCol w:w="1847"/>
      </w:tblGrid>
      <w:tr w:rsidR="002E2973" w:rsidTr="002E2973">
        <w:trPr>
          <w:trHeight w:val="907"/>
          <w:jc w:val="center"/>
        </w:trPr>
        <w:tc>
          <w:tcPr>
            <w:tcW w:w="96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Fen Bilimleri Enstitüsü Müdürlüğüne,</w:t>
            </w:r>
          </w:p>
          <w:p w:rsidR="002E2973" w:rsidRDefault="002E2973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Aşağıda bilgileri bulunan öğrencimiz lisansüstü tezini, yönetmeliklere ve yazım kurallarına uygun olarak yazarak, tamamlamıştır. Tez, jüri önünde savunulabilir.</w:t>
            </w:r>
          </w:p>
        </w:tc>
      </w:tr>
      <w:tr w:rsidR="002E2973" w:rsidTr="002E2973">
        <w:trPr>
          <w:trHeight w:val="794"/>
          <w:jc w:val="center"/>
        </w:trPr>
        <w:tc>
          <w:tcPr>
            <w:tcW w:w="96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Directorate of the Graduate School of Natural and Applied Sciences,</w:t>
            </w:r>
          </w:p>
          <w:p w:rsidR="002E2973" w:rsidRDefault="002E29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graduate student whose information is given below has finished his/her thesis, written in compliance with the regulations and guidelines. The thesis can be defended against the jury.</w:t>
            </w:r>
          </w:p>
        </w:tc>
      </w:tr>
      <w:tr w:rsidR="002E2973" w:rsidTr="002E2973">
        <w:trPr>
          <w:trHeight w:val="340"/>
          <w:jc w:val="center"/>
        </w:trPr>
        <w:tc>
          <w:tcPr>
            <w:tcW w:w="964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2E2973" w:rsidRDefault="002E2973">
            <w:pPr>
              <w:rPr>
                <w:sz w:val="18"/>
                <w:szCs w:val="18"/>
              </w:rPr>
            </w:pPr>
          </w:p>
        </w:tc>
      </w:tr>
      <w:tr w:rsidR="002E2973" w:rsidTr="002E2973">
        <w:trPr>
          <w:trHeight w:val="567"/>
          <w:jc w:val="center"/>
        </w:trPr>
        <w:tc>
          <w:tcPr>
            <w:tcW w:w="96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Bilgileri</w:t>
            </w:r>
          </w:p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Information</w: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Adı Soyadı</w:t>
            </w:r>
          </w:p>
          <w:p w:rsidR="002E2973" w:rsidRDefault="002E2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 Name </w:t>
            </w:r>
          </w:p>
        </w:tc>
        <w:tc>
          <w:tcPr>
            <w:tcW w:w="57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2E2973" w:rsidRDefault="002E2973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color w:val="BFBFBF"/>
                <w:sz w:val="18"/>
                <w:szCs w:val="18"/>
              </w:rPr>
              <w:t>İmza/Signature</w: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Öğrenci Numarası</w:t>
            </w:r>
          </w:p>
          <w:p w:rsidR="002E2973" w:rsidRDefault="002E2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ID #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E2973" w:rsidRDefault="002E2973">
            <w:pPr>
              <w:rPr>
                <w:sz w:val="22"/>
                <w:szCs w:val="22"/>
              </w:rPr>
            </w:pP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Enstitü Anabilim Dalı</w:t>
            </w:r>
          </w:p>
          <w:p w:rsidR="002E2973" w:rsidRDefault="002E2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E2973" w:rsidRDefault="002E2973">
            <w:pPr>
              <w:rPr>
                <w:sz w:val="22"/>
                <w:szCs w:val="22"/>
              </w:rPr>
            </w:pP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Programı</w:t>
            </w:r>
          </w:p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Program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E2973" w:rsidRDefault="002E2973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position w:val="-6"/>
                <w:sz w:val="18"/>
                <w:szCs w:val="18"/>
              </w:rPr>
              <w:object w:dxaOrig="225" w:dyaOrig="22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13.5pt;height:11.25pt" o:ole="" type="#_x0000_t75">
                  <v:imagedata o:title="" r:id="rId8"/>
                </v:shape>
                <w:control w:name="CheckBox112131111" w:shapeid="_x0000_i1025" r:id="rId9"/>
              </w:objec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Tezli Yüksek Lisans</w:t>
            </w:r>
          </w:p>
          <w:p w:rsidR="002E2973" w:rsidRDefault="002E2973">
            <w:pPr>
              <w:rPr>
                <w:position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t>Master’s with Thesis</w:t>
            </w:r>
          </w:p>
        </w:tc>
        <w:tc>
          <w:tcPr>
            <w:tcW w:w="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E2973" w:rsidRDefault="002E2973">
            <w:pPr>
              <w:jc w:val="right"/>
              <w:rPr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position w:val="-6"/>
                <w:sz w:val="18"/>
                <w:szCs w:val="18"/>
              </w:rPr>
              <w:object w:dxaOrig="225" w:dyaOrig="225">
                <v:shape id="_x0000_i1026" style="width:13.5pt;height:11.25pt" o:ole="" type="#_x0000_t75">
                  <v:imagedata o:title="" r:id="rId8"/>
                </v:shape>
                <w:control w:name="CheckBox11213121" w:shapeid="_x0000_i1026" r:id="rId10"/>
              </w:object>
            </w: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Doktora</w:t>
            </w:r>
          </w:p>
          <w:p w:rsidR="002E2973" w:rsidRDefault="002E2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PhD</w:t>
            </w:r>
          </w:p>
        </w:tc>
        <w:tc>
          <w:tcPr>
            <w:tcW w:w="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E2973" w:rsidRDefault="002E2973">
            <w:pPr>
              <w:jc w:val="right"/>
              <w:rPr>
                <w:position w:val="-6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position w:val="-6"/>
                <w:sz w:val="18"/>
                <w:szCs w:val="18"/>
              </w:rPr>
              <w:object w:dxaOrig="225" w:dyaOrig="225">
                <v:shape id="_x0000_i1027" style="width:13.5pt;height:11.25pt" o:ole="" type="#_x0000_t75">
                  <v:imagedata o:title="" r:id="rId8"/>
                </v:shape>
                <w:control w:name="CheckBox1121322" w:shapeid="_x0000_i1027" r:id="rId11"/>
              </w:objec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Bütünleşik Doktora</w:t>
            </w:r>
          </w:p>
          <w:p w:rsidR="002E2973" w:rsidRDefault="002E2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Integrated PhD</w:t>
            </w:r>
          </w:p>
        </w:tc>
      </w:tr>
      <w:tr w:rsidR="002E2973" w:rsidTr="002E2973">
        <w:trPr>
          <w:trHeight w:val="340"/>
          <w:jc w:val="center"/>
        </w:trPr>
        <w:tc>
          <w:tcPr>
            <w:tcW w:w="964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2E2973" w:rsidRDefault="002E2973">
            <w:pPr>
              <w:rPr>
                <w:sz w:val="18"/>
                <w:szCs w:val="18"/>
              </w:rPr>
            </w:pPr>
          </w:p>
        </w:tc>
      </w:tr>
      <w:tr w:rsidR="002E2973" w:rsidTr="002E2973">
        <w:trPr>
          <w:trHeight w:val="567"/>
          <w:jc w:val="center"/>
        </w:trPr>
        <w:tc>
          <w:tcPr>
            <w:tcW w:w="96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Danışman Onayı</w:t>
            </w:r>
          </w:p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Advisor’s Approval</w: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Unvanı, Adı Soyadı</w:t>
            </w:r>
          </w:p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Full Name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E2973" w:rsidRDefault="002E2973">
            <w:pPr>
              <w:rPr>
                <w:sz w:val="22"/>
                <w:szCs w:val="22"/>
              </w:rPr>
            </w:pP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Tarih</w:t>
            </w:r>
          </w:p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2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E2973" w:rsidRDefault="002E2973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İmza</w:t>
            </w:r>
          </w:p>
          <w:p w:rsidR="002E2973" w:rsidRDefault="002E2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</w:p>
        </w:tc>
      </w:tr>
      <w:tr w:rsidR="002E2973" w:rsidTr="002E2973">
        <w:trPr>
          <w:trHeight w:val="340"/>
          <w:jc w:val="center"/>
        </w:trPr>
        <w:tc>
          <w:tcPr>
            <w:tcW w:w="9641" w:type="dxa"/>
            <w:gridSpan w:val="1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="002E2973" w:rsidRDefault="002E2973">
            <w:pPr>
              <w:rPr>
                <w:sz w:val="22"/>
                <w:szCs w:val="22"/>
              </w:rPr>
            </w:pPr>
          </w:p>
        </w:tc>
      </w:tr>
      <w:tr w:rsidR="002E2973" w:rsidTr="002E2973">
        <w:trPr>
          <w:trHeight w:val="567"/>
          <w:jc w:val="center"/>
        </w:trPr>
        <w:tc>
          <w:tcPr>
            <w:tcW w:w="96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Anabilim Dalı Tez Kontrol Ekibi Onayı</w:t>
            </w:r>
          </w:p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 Thesis Inspection Team Approval</w: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Takım Bşk. Adı Soyadı</w:t>
            </w:r>
          </w:p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Team Leader Full Name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E2973" w:rsidRDefault="002E2973">
            <w:pPr>
              <w:rPr>
                <w:sz w:val="22"/>
                <w:szCs w:val="22"/>
              </w:rPr>
            </w:pP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Tarih</w:t>
            </w:r>
          </w:p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2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E2973" w:rsidRDefault="002E2973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İmza</w:t>
            </w:r>
          </w:p>
          <w:p w:rsidR="002E2973" w:rsidRDefault="002E2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</w:p>
        </w:tc>
      </w:tr>
      <w:tr w:rsidR="002E2973" w:rsidTr="002E2973">
        <w:trPr>
          <w:trHeight w:val="340"/>
          <w:jc w:val="center"/>
        </w:trPr>
        <w:tc>
          <w:tcPr>
            <w:tcW w:w="9641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2E2973" w:rsidRDefault="002E2973">
            <w:pPr>
              <w:rPr>
                <w:sz w:val="22"/>
                <w:szCs w:val="22"/>
              </w:rPr>
            </w:pPr>
          </w:p>
        </w:tc>
      </w:tr>
      <w:tr w:rsidR="002E2973" w:rsidTr="002E2973">
        <w:trPr>
          <w:trHeight w:val="567"/>
          <w:jc w:val="center"/>
        </w:trPr>
        <w:tc>
          <w:tcPr>
            <w:tcW w:w="96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Anabilim Dalı Onayı</w:t>
            </w:r>
          </w:p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 Approval</w: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3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Enstitü Anabilim Dalı</w:t>
            </w:r>
          </w:p>
          <w:p w:rsidR="002E2973" w:rsidRDefault="002E2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</w:t>
            </w:r>
          </w:p>
        </w:tc>
        <w:tc>
          <w:tcPr>
            <w:tcW w:w="56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E2973" w:rsidRDefault="002E2973">
            <w:pPr>
              <w:rPr>
                <w:sz w:val="22"/>
                <w:szCs w:val="22"/>
              </w:rPr>
            </w:pP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3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Enstitü Anabilim Dalı Başkanı: Unvanı, Adı Soyadı</w:t>
            </w:r>
          </w:p>
          <w:p w:rsidR="002E2973" w:rsidRDefault="002E2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 of Department: Title, Full Name</w:t>
            </w:r>
          </w:p>
        </w:tc>
        <w:tc>
          <w:tcPr>
            <w:tcW w:w="56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E2973" w:rsidRDefault="002E2973">
            <w:pPr>
              <w:rPr>
                <w:sz w:val="22"/>
                <w:szCs w:val="22"/>
              </w:rPr>
            </w:pP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3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Tarih / İmza</w:t>
            </w:r>
          </w:p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Date / Signature</w:t>
            </w:r>
          </w:p>
        </w:tc>
        <w:tc>
          <w:tcPr>
            <w:tcW w:w="37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2E2973" w:rsidRDefault="002E2973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color w:val="BFBFBF"/>
                <w:sz w:val="18"/>
                <w:szCs w:val="18"/>
              </w:rPr>
              <w:t>İmza/Signature</w:t>
            </w:r>
          </w:p>
        </w:tc>
      </w:tr>
      <w:tr w:rsidR="002E2973" w:rsidTr="002E2973">
        <w:trPr>
          <w:trHeight w:val="340"/>
          <w:jc w:val="center"/>
        </w:trPr>
        <w:tc>
          <w:tcPr>
            <w:tcW w:w="964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2E2973" w:rsidRDefault="002E2973">
            <w:pPr>
              <w:jc w:val="center"/>
              <w:rPr>
                <w:color w:val="BFBFBF"/>
                <w:sz w:val="18"/>
                <w:szCs w:val="18"/>
              </w:rPr>
            </w:pPr>
          </w:p>
        </w:tc>
      </w:tr>
      <w:tr w:rsidR="002E2973" w:rsidTr="002E2973">
        <w:trPr>
          <w:trHeight w:val="454"/>
          <w:jc w:val="center"/>
        </w:trPr>
        <w:tc>
          <w:tcPr>
            <w:tcW w:w="96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Tezin Başlığı (Türkçe)</w:t>
            </w:r>
          </w:p>
        </w:tc>
      </w:tr>
      <w:tr w:rsidR="002E2973" w:rsidTr="002E2973">
        <w:trPr>
          <w:trHeight w:val="1021"/>
          <w:jc w:val="center"/>
        </w:trPr>
        <w:tc>
          <w:tcPr>
            <w:tcW w:w="96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E2973" w:rsidRDefault="002E2973">
            <w:pPr>
              <w:rPr>
                <w:sz w:val="22"/>
                <w:szCs w:val="22"/>
              </w:rPr>
            </w:pPr>
          </w:p>
        </w:tc>
      </w:tr>
      <w:tr w:rsidR="002E2973" w:rsidTr="002E2973">
        <w:trPr>
          <w:trHeight w:val="340"/>
          <w:jc w:val="center"/>
        </w:trPr>
        <w:tc>
          <w:tcPr>
            <w:tcW w:w="964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2E2973" w:rsidRDefault="002E2973">
            <w:pPr>
              <w:rPr>
                <w:sz w:val="22"/>
                <w:szCs w:val="22"/>
              </w:rPr>
            </w:pPr>
          </w:p>
        </w:tc>
      </w:tr>
      <w:tr w:rsidR="002E2973" w:rsidTr="002E2973">
        <w:trPr>
          <w:trHeight w:val="454"/>
          <w:jc w:val="center"/>
        </w:trPr>
        <w:tc>
          <w:tcPr>
            <w:tcW w:w="96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 of the Thesis (in English)</w:t>
            </w:r>
          </w:p>
        </w:tc>
      </w:tr>
      <w:tr w:rsidR="002E2973" w:rsidTr="002E2973">
        <w:trPr>
          <w:trHeight w:val="907"/>
          <w:jc w:val="center"/>
        </w:trPr>
        <w:tc>
          <w:tcPr>
            <w:tcW w:w="96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E2973" w:rsidRDefault="002E29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E2973" w:rsidTr="002E2973">
        <w:trPr>
          <w:trHeight w:val="340"/>
          <w:jc w:val="center"/>
        </w:trPr>
        <w:tc>
          <w:tcPr>
            <w:tcW w:w="964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2E2973" w:rsidRDefault="002E2973">
            <w:pPr>
              <w:rPr>
                <w:b/>
                <w:sz w:val="22"/>
                <w:szCs w:val="22"/>
              </w:rPr>
            </w:pP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Tezin yazıldığı dil </w:t>
            </w:r>
          </w:p>
          <w:p w:rsidR="002E2973" w:rsidRDefault="002E2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Language of the thesis 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2973" w:rsidRDefault="002E2973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position w:val="-6"/>
                <w:sz w:val="18"/>
                <w:szCs w:val="18"/>
              </w:rPr>
              <w:object w:dxaOrig="225" w:dyaOrig="225">
                <v:shape id="_x0000_i1028" style="width:13.5pt;height:11.25pt" o:ole="" type="#_x0000_t75">
                  <v:imagedata o:title="" r:id="rId8"/>
                </v:shape>
                <w:control w:name="CheckBox11213111111" w:shapeid="_x0000_i1028" r:id="rId12"/>
              </w:objec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Türkçe</w:t>
            </w:r>
          </w:p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Turkish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2973" w:rsidRDefault="002E2973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position w:val="-6"/>
                <w:sz w:val="18"/>
                <w:szCs w:val="18"/>
              </w:rPr>
              <w:object w:dxaOrig="225" w:dyaOrig="225">
                <v:shape id="_x0000_i1029" style="width:13.5pt;height:11.25pt" o:ole="" type="#_x0000_t75">
                  <v:imagedata o:title="" r:id="rId8"/>
                </v:shape>
                <w:control w:name="CheckBox1121311112" w:shapeid="_x0000_i1029" r:id="rId13"/>
              </w:objec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İngilizce</w:t>
            </w:r>
          </w:p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Tezin teslimi</w:t>
            </w:r>
          </w:p>
          <w:p w:rsidR="002E2973" w:rsidRDefault="002E2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Submission of the thesis 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2973" w:rsidRDefault="002E2973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position w:val="-6"/>
                <w:sz w:val="18"/>
                <w:szCs w:val="18"/>
              </w:rPr>
              <w:object w:dxaOrig="225" w:dyaOrig="225">
                <v:shape id="_x0000_i1030" style="width:13.5pt;height:11.25pt" o:ole="" type="#_x0000_t75">
                  <v:imagedata o:title="" r:id="rId8"/>
                </v:shape>
                <w:control w:name="CheckBox112131111111" w:shapeid="_x0000_i1030" r:id="rId14"/>
              </w:objec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İlk teslim</w:t>
            </w:r>
          </w:p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First submission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2973" w:rsidRDefault="002E2973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</w:rPr>
              <w:object w:dxaOrig="225" w:dyaOrig="225">
                <v:shape id="_x0000_i1031" style="width:13.5pt;height:11.25pt" o:ole="" type="#_x0000_t75">
                  <v:imagedata o:title="" r:id="rId8"/>
                </v:shape>
                <w:control w:name="CheckBox11213111121" w:shapeid="_x0000_i1031" r:id="rId15"/>
              </w:objec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Düzeltmelerden sonra teslim</w:t>
            </w:r>
          </w:p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Submission after revisions</w: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="002E2973" w:rsidRDefault="002E2973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</w:rPr>
              <w:object w:dxaOrig="225" w:dyaOrig="225">
                <v:shape id="_x0000_i1032" style="width:13.5pt;height:11.25pt" o:ole="" type="#_x0000_t75">
                  <v:imagedata o:title="" r:id="rId8"/>
                </v:shape>
                <w:control w:name="CheckBox1121311112111" w:shapeid="_x0000_i1032" r:id="rId16"/>
              </w:objec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Yayın şartı vardır; yayınlar aşağıdadır.</w:t>
            </w:r>
          </w:p>
          <w:p w:rsidR="002E2973" w:rsidRDefault="002E2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Publication is required; publications are given below.</w:t>
            </w: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="002E2973" w:rsidRDefault="002E2973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</w:rPr>
              <w:object w:dxaOrig="225" w:dyaOrig="225">
                <v:shape id="_x0000_i1033" style="width:13.5pt;height:11.25pt" o:ole="" type="#_x0000_t75">
                  <v:imagedata o:title="" r:id="rId8"/>
                </v:shape>
                <w:control w:name="CheckBox112131111211" w:shapeid="_x0000_i1033" r:id="rId17"/>
              </w:objec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Yayın şartı yoktur.</w:t>
            </w:r>
          </w:p>
          <w:p w:rsidR="002E2973" w:rsidRDefault="002E2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Publication is not required.</w:t>
            </w:r>
          </w:p>
        </w:tc>
      </w:tr>
      <w:tr w:rsidR="002E2973" w:rsidTr="002E2973">
        <w:trPr>
          <w:trHeight w:val="340"/>
          <w:jc w:val="center"/>
        </w:trPr>
        <w:tc>
          <w:tcPr>
            <w:tcW w:w="964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2E2973" w:rsidRDefault="002E2973">
            <w:pPr>
              <w:rPr>
                <w:b/>
                <w:sz w:val="18"/>
                <w:szCs w:val="18"/>
              </w:rPr>
            </w:pPr>
          </w:p>
        </w:tc>
      </w:tr>
      <w:tr w:rsidR="002E2973" w:rsidTr="002E2973">
        <w:trPr>
          <w:trHeight w:val="454"/>
          <w:jc w:val="center"/>
        </w:trPr>
        <w:tc>
          <w:tcPr>
            <w:tcW w:w="96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Tezden üretilmiş Yayınlar (1)</w:t>
            </w:r>
          </w:p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Publications from Thesis (1)</w:t>
            </w:r>
          </w:p>
        </w:tc>
      </w:tr>
      <w:tr w:rsidR="002E2973" w:rsidTr="002E2973">
        <w:trPr>
          <w:trHeight w:val="794" w:hRule="exac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Başlık</w:t>
            </w:r>
          </w:p>
          <w:p w:rsidR="002E2973" w:rsidRDefault="002E2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Title 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E2973" w:rsidRDefault="002E2973">
            <w:pPr>
              <w:rPr>
                <w:sz w:val="22"/>
                <w:szCs w:val="22"/>
              </w:rPr>
            </w:pP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Yazarlar</w:t>
            </w:r>
          </w:p>
          <w:p w:rsidR="002E2973" w:rsidRDefault="002E2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Authors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E2973" w:rsidRDefault="002E2973">
            <w:pPr>
              <w:rPr>
                <w:sz w:val="22"/>
                <w:szCs w:val="22"/>
              </w:rPr>
            </w:pP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Yayınlandığı yer</w:t>
            </w:r>
          </w:p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Where it is published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E2973" w:rsidRDefault="002E2973">
            <w:pPr>
              <w:rPr>
                <w:sz w:val="22"/>
                <w:szCs w:val="22"/>
              </w:rPr>
            </w:pPr>
          </w:p>
        </w:tc>
      </w:tr>
      <w:tr w:rsidR="002E2973" w:rsidTr="002E2973">
        <w:trPr>
          <w:trHeight w:val="340"/>
          <w:jc w:val="center"/>
        </w:trPr>
        <w:tc>
          <w:tcPr>
            <w:tcW w:w="964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2E2973" w:rsidRDefault="002E2973">
            <w:pPr>
              <w:rPr>
                <w:sz w:val="22"/>
                <w:szCs w:val="22"/>
              </w:rPr>
            </w:pPr>
          </w:p>
        </w:tc>
      </w:tr>
      <w:tr w:rsidR="002E2973" w:rsidTr="002E2973">
        <w:trPr>
          <w:trHeight w:val="454"/>
          <w:jc w:val="center"/>
        </w:trPr>
        <w:tc>
          <w:tcPr>
            <w:tcW w:w="96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Tezden üretilmiş Yayınlar (2)</w:t>
            </w:r>
          </w:p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Publications from Thesis (2)</w:t>
            </w:r>
          </w:p>
        </w:tc>
      </w:tr>
      <w:tr w:rsidR="002E2973" w:rsidTr="002E2973">
        <w:trPr>
          <w:trHeight w:val="794" w:hRule="exac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Başlık</w:t>
            </w:r>
          </w:p>
          <w:p w:rsidR="002E2973" w:rsidRDefault="002E2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Title 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E2973" w:rsidRDefault="002E2973">
            <w:pPr>
              <w:rPr>
                <w:sz w:val="22"/>
                <w:szCs w:val="22"/>
              </w:rPr>
            </w:pP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Yazarlar</w:t>
            </w:r>
          </w:p>
          <w:p w:rsidR="002E2973" w:rsidRDefault="002E2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Authors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E2973" w:rsidRDefault="002E2973">
            <w:pPr>
              <w:rPr>
                <w:sz w:val="22"/>
                <w:szCs w:val="22"/>
              </w:rPr>
            </w:pP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Yayınlandığı yer</w:t>
            </w:r>
          </w:p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Where it is published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E2973" w:rsidRDefault="002E2973">
            <w:pPr>
              <w:rPr>
                <w:sz w:val="22"/>
                <w:szCs w:val="22"/>
              </w:rPr>
            </w:pPr>
          </w:p>
        </w:tc>
      </w:tr>
      <w:tr w:rsidR="002E2973" w:rsidTr="002E2973">
        <w:trPr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973" w:rsidRDefault="002E2973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973" w:rsidRDefault="002E2973">
            <w:pPr>
              <w:rPr>
                <w:rFonts w:ascii="Times New Roman" w:hAnsi="Times New Roman"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973" w:rsidRDefault="002E2973">
            <w:pPr>
              <w:rPr>
                <w:rFonts w:ascii="Times New Roman" w:hAnsi="Times New Roman"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973" w:rsidRDefault="002E2973">
            <w:pPr>
              <w:rPr>
                <w:rFonts w:ascii="Times New Roman" w:hAnsi="Times New Roman"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973" w:rsidRDefault="002E2973">
            <w:pPr>
              <w:rPr>
                <w:rFonts w:ascii="Times New Roman" w:hAnsi="Times New Roman"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973" w:rsidRDefault="002E2973">
            <w:pPr>
              <w:rPr>
                <w:rFonts w:ascii="Times New Roman" w:hAnsi="Times New Roman"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973" w:rsidRDefault="002E2973">
            <w:pPr>
              <w:rPr>
                <w:rFonts w:ascii="Times New Roman" w:hAnsi="Times New Roman"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973" w:rsidRDefault="002E2973">
            <w:pPr>
              <w:rPr>
                <w:rFonts w:ascii="Times New Roman" w:hAnsi="Times New Roman"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973" w:rsidRDefault="002E2973">
            <w:pPr>
              <w:rPr>
                <w:rFonts w:ascii="Times New Roman" w:hAnsi="Times New Roman"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973" w:rsidRDefault="002E2973">
            <w:pPr>
              <w:rPr>
                <w:rFonts w:ascii="Times New Roman" w:hAnsi="Times New Roman"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973" w:rsidRDefault="002E2973">
            <w:pPr>
              <w:rPr>
                <w:rFonts w:ascii="Times New Roman" w:hAnsi="Times New Roman"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973" w:rsidRDefault="002E2973">
            <w:pPr>
              <w:rPr>
                <w:rFonts w:ascii="Times New Roman" w:hAnsi="Times New Roman"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973" w:rsidRDefault="002E2973">
            <w:pPr>
              <w:rPr>
                <w:rFonts w:ascii="Times New Roman" w:hAnsi="Times New Roman"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973" w:rsidRDefault="002E2973">
            <w:pPr>
              <w:rPr>
                <w:rFonts w:ascii="Times New Roman" w:hAnsi="Times New Roman"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973" w:rsidRDefault="002E2973">
            <w:pPr>
              <w:rPr>
                <w:rFonts w:ascii="Times New Roman" w:hAnsi="Times New Roman"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973" w:rsidRDefault="002E2973">
            <w:pPr>
              <w:rPr>
                <w:rFonts w:ascii="Times New Roman" w:hAnsi="Times New Roman"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973" w:rsidRDefault="002E2973">
            <w:pPr>
              <w:rPr>
                <w:rFonts w:ascii="Times New Roman" w:hAnsi="Times New Roman" w:eastAsia="Times New Roman"/>
                <w:sz w:val="20"/>
                <w:szCs w:val="20"/>
                <w:lang w:eastAsia="tr-TR"/>
              </w:rPr>
            </w:pPr>
          </w:p>
        </w:tc>
      </w:tr>
    </w:tbl>
    <w:p w:rsidR="002E2973" w:rsidP="002E2973" w:rsidRDefault="002E2973">
      <w:pPr>
        <w:spacing w:after="160" w:line="256" w:lineRule="auto"/>
        <w:rPr>
          <w:rFonts w:ascii="Calibri" w:hAnsi="Calibri" w:eastAsia="Calibri"/>
          <w:sz w:val="18"/>
          <w:szCs w:val="18"/>
          <w:lang w:eastAsia="en-US"/>
        </w:rPr>
      </w:pPr>
    </w:p>
    <w:p w:rsidR="002E2973" w:rsidP="002E2973" w:rsidRDefault="002E2973">
      <w:pPr>
        <w:spacing w:after="160" w:line="256" w:lineRule="auto"/>
        <w:rPr>
          <w:rFonts w:ascii="Calibri" w:hAnsi="Calibri" w:eastAsia="Calibri"/>
          <w:sz w:val="18"/>
          <w:szCs w:val="18"/>
          <w:lang w:eastAsia="en-US"/>
        </w:rPr>
      </w:pPr>
    </w:p>
    <w:tbl>
      <w:tblPr>
        <w:tblStyle w:val="TabloKlavuzu1"/>
        <w:tblW w:w="964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64"/>
        <w:gridCol w:w="7716"/>
        <w:gridCol w:w="966"/>
      </w:tblGrid>
      <w:tr w:rsidR="002E2973" w:rsidTr="002E2973">
        <w:trPr>
          <w:trHeight w:val="567"/>
          <w:jc w:val="center"/>
        </w:trPr>
        <w:tc>
          <w:tcPr>
            <w:tcW w:w="9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Kontrol Listesi</w:t>
            </w:r>
          </w:p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Checklist</w: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Tezin cilt kapağı uygundur.</w:t>
            </w:r>
          </w:p>
          <w:p w:rsidR="002E2973" w:rsidRDefault="002E2973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Thesis outside cover page is proper.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object w:dxaOrig="225" w:dyaOrig="225">
                <v:shape id="_x0000_i1034" style="width:13.5pt;height:11.25pt" o:ole="" type="#_x0000_t75">
                  <v:imagedata o:title="" r:id="rId8"/>
                </v:shape>
                <w:control w:name="CheckBox1121321" w:shapeid="_x0000_i1034" r:id="rId18"/>
              </w:objec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Türkçe iç kapak uygundur.</w:t>
            </w:r>
          </w:p>
          <w:p w:rsidR="002E2973" w:rsidRDefault="002E2973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Turkish inside cover page is proper.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object w:dxaOrig="225" w:dyaOrig="225">
                <v:shape id="_x0000_i1035" style="width:13.5pt;height:11.25pt" o:ole="" type="#_x0000_t75">
                  <v:imagedata o:title="" r:id="rId8"/>
                </v:shape>
                <w:control w:name="CheckBox11213211" w:shapeid="_x0000_i1035" r:id="rId19"/>
              </w:objec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İngilizce iç kapak uygundur.</w:t>
            </w:r>
          </w:p>
          <w:p w:rsidR="002E2973" w:rsidRDefault="002E2973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English inside cover page is proper.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object w:dxaOrig="225" w:dyaOrig="225">
                <v:shape id="_x0000_i1036" style="width:13.5pt;height:11.25pt" o:ole="" type="#_x0000_t75">
                  <v:imagedata o:title="" r:id="rId8"/>
                </v:shape>
                <w:control w:name="CheckBox112132111" w:shapeid="_x0000_i1036" r:id="rId20"/>
              </w:objec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Jüri onay sayfası mevcuttur.</w:t>
            </w:r>
          </w:p>
          <w:p w:rsidR="002E2973" w:rsidRDefault="002E2973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Jury approval page is available.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object w:dxaOrig="225" w:dyaOrig="225">
                <v:shape id="_x0000_i1037" style="width:13.5pt;height:11.25pt" o:ole="" type="#_x0000_t75">
                  <v:imagedata o:title="" r:id="rId8"/>
                </v:shape>
                <w:control w:name="CheckBox112132113" w:shapeid="_x0000_i1037" r:id="rId21"/>
              </w:objec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Tüm jüri üyelerinin imzaları mevcuttur.</w:t>
            </w:r>
          </w:p>
          <w:p w:rsidR="002E2973" w:rsidRDefault="002E2973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All jury members have signatures.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object w:dxaOrig="225" w:dyaOrig="225">
                <v:shape id="_x0000_i1038" style="width:13.5pt;height:11.25pt" o:ole="" type="#_x0000_t75">
                  <v:imagedata o:title="" r:id="rId8"/>
                </v:shape>
                <w:control w:name="CheckBox112132114" w:shapeid="_x0000_i1038" r:id="rId22"/>
              </w:objec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Tez teslim ve savunma tarihleri yazılmıştır.</w:t>
            </w:r>
          </w:p>
          <w:p w:rsidR="002E2973" w:rsidRDefault="002E2973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Thesis submission and defense dates are written.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object w:dxaOrig="225" w:dyaOrig="225">
                <v:shape id="_x0000_i1039" style="width:13.5pt;height:11.25pt" o:ole="" type="#_x0000_t75">
                  <v:imagedata o:title="" r:id="rId8"/>
                </v:shape>
                <w:control w:name="CheckBox1121321111" w:shapeid="_x0000_i1039" r:id="rId23"/>
              </w:objec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“İçindekiler” kısmı uygundur.</w:t>
            </w:r>
          </w:p>
          <w:p w:rsidR="002E2973" w:rsidRDefault="002E2973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“Table of Contents” part is proper.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object w:dxaOrig="225" w:dyaOrig="225">
                <v:shape id="_x0000_i1040" style="width:13.5pt;height:11.25pt" o:ole="" type="#_x0000_t75">
                  <v:imagedata o:title="" r:id="rId8"/>
                </v:shape>
                <w:control w:name="CheckBox1121321131" w:shapeid="_x0000_i1040" r:id="rId24"/>
              </w:objec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“Kısaltmalar Listesi” uygundur.</w:t>
            </w:r>
          </w:p>
          <w:p w:rsidR="002E2973" w:rsidRDefault="002E2973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“List of Abbreviations” is proper.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object w:dxaOrig="225" w:dyaOrig="225">
                <v:shape id="_x0000_i1041" style="width:13.5pt;height:11.25pt" o:ole="" type="#_x0000_t75">
                  <v:imagedata o:title="" r:id="rId8"/>
                </v:shape>
                <w:control w:name="CheckBox112132115" w:shapeid="_x0000_i1041" r:id="rId25"/>
              </w:objec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“Tablolar Listesi” uygundur.</w:t>
            </w:r>
          </w:p>
          <w:p w:rsidR="002E2973" w:rsidRDefault="002E2973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“List of Tables” is proper.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object w:dxaOrig="225" w:dyaOrig="225">
                <v:shape id="_x0000_i1042" style="width:13.5pt;height:11.25pt" o:ole="" type="#_x0000_t75">
                  <v:imagedata o:title="" r:id="rId8"/>
                </v:shape>
                <w:control w:name="CheckBox1121321112" w:shapeid="_x0000_i1042" r:id="rId26"/>
              </w:objec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“Şekiller Listesi” uygundur.</w:t>
            </w:r>
          </w:p>
          <w:p w:rsidR="002E2973" w:rsidRDefault="002E2973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“List of Figures” is proper.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object w:dxaOrig="225" w:dyaOrig="225">
                <v:shape id="_x0000_i1043" style="width:13.5pt;height:11.25pt" o:ole="" type="#_x0000_t75">
                  <v:imagedata o:title="" r:id="rId8"/>
                </v:shape>
                <w:control w:name="CheckBox1121321132" w:shapeid="_x0000_i1043" r:id="rId27"/>
              </w:objec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Türkçe “Özet” ve İngilizce “Abstract” mevcuttur.</w:t>
            </w:r>
          </w:p>
          <w:p w:rsidR="002E2973" w:rsidRDefault="002E2973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Turkish “Özet” and English “Abstract” are available.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object w:dxaOrig="225" w:dyaOrig="225">
                <v:shape id="_x0000_i1044" style="width:13.5pt;height:11.25pt" o:ole="" type="#_x0000_t75">
                  <v:imagedata o:title="" r:id="rId8"/>
                </v:shape>
                <w:control w:name="CheckBox112132112" w:shapeid="_x0000_i1044" r:id="rId28"/>
              </w:objec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numaraları her sayfanın altında ve ortalanmıştır.</w:t>
            </w:r>
          </w:p>
          <w:p w:rsidR="002E2973" w:rsidRDefault="002E2973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Page numbers are at the bottom of each page and centered.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object w:dxaOrig="225" w:dyaOrig="225">
                <v:shape id="_x0000_i1045" style="width:13.5pt;height:11.25pt" o:ole="" type="#_x0000_t75">
                  <v:imagedata o:title="" r:id="rId8"/>
                </v:shape>
                <w:control w:name="CheckBox112132116" w:shapeid="_x0000_i1045" r:id="rId29"/>
              </w:objec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Ana başlıklar yeni sayfa başından ve 2 satır boşluk bırakılarak TNR 24 pt kalın sola hizalı yazılmıştır. </w:t>
            </w:r>
          </w:p>
          <w:p w:rsidR="002E2973" w:rsidRDefault="002E297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Main headings are written TNR 24, bold, aligned left &amp; start at the beginning of a new page following 2 blank lines.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object w:dxaOrig="225" w:dyaOrig="225">
                <v:shape id="_x0000_i1046" style="width:13.5pt;height:11.25pt" o:ole="" type="#_x0000_t75">
                  <v:imagedata o:title="" r:id="rId8"/>
                </v:shape>
                <w:control w:name="CheckBox1121321113" w:shapeid="_x0000_i1046" r:id="rId30"/>
              </w:objec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Alt bölüm başlıkları sırasıyla TNR 18, 16, 14 punto, kalın ve sola hizalı olarak yazılmıştır.</w:t>
            </w:r>
          </w:p>
          <w:p w:rsidR="002E2973" w:rsidRDefault="002E2973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The subheadings are written TNR 18, 16, 14 points respectively, bold and aligned left.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object w:dxaOrig="225" w:dyaOrig="225">
                <v:shape id="_x0000_i1047" style="width:13.5pt;height:11.25pt" o:ole="" type="#_x0000_t75">
                  <v:imagedata o:title="" r:id="rId8"/>
                </v:shape>
                <w:control w:name="CheckBox1121321133" w:shapeid="_x0000_i1047" r:id="rId31"/>
              </w:objec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 metin TNR 12 punto, iki yana yaslı, 1.5 satır aralıklı yazılmıştır.</w:t>
            </w:r>
          </w:p>
          <w:p w:rsidR="002E2973" w:rsidRDefault="002E2973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The plain text is written TNR 12 pts, justified and with 1.5 line spacing.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object w:dxaOrig="225" w:dyaOrig="225">
                <v:shape id="_x0000_i1048" style="width:13.5pt;height:11.25pt" o:ole="" type="#_x0000_t75">
                  <v:imagedata o:title="" r:id="rId8"/>
                </v:shape>
                <w:control w:name="CheckBox11213211321" w:shapeid="_x0000_i1048" r:id="rId32"/>
              </w:objec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Metin içinde referanslara yapılan atıflar köşeli parantezli numara kullanarak yapılmıştır.</w:t>
            </w:r>
          </w:p>
          <w:p w:rsidR="002E2973" w:rsidRDefault="002E2973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Citations to references within the text are made by using square brackets.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object w:dxaOrig="225" w:dyaOrig="225">
                <v:shape id="_x0000_i1049" style="width:13.5pt;height:11.25pt" o:ole="" type="#_x0000_t75">
                  <v:imagedata o:title="" r:id="rId8"/>
                </v:shape>
                <w:control w:name="CheckBox1121321121" w:shapeid="_x0000_i1049" r:id="rId33"/>
              </w:objec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Şekil isimleri şeklin altında ortalanarak yazılmıştır.</w:t>
            </w:r>
          </w:p>
          <w:p w:rsidR="002E2973" w:rsidRDefault="002E2973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Figure captions are written under the figure and centered.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object w:dxaOrig="225" w:dyaOrig="225">
                <v:shape id="_x0000_i1050" style="width:13.5pt;height:11.25pt" o:ole="" type="#_x0000_t75">
                  <v:imagedata o:title="" r:id="rId8"/>
                </v:shape>
                <w:control w:name="CheckBox1121321161" w:shapeid="_x0000_i1050" r:id="rId34"/>
              </w:objec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Tablo başlıkları tablonun üstünde ortalanarak yazılmıştır. </w:t>
            </w:r>
          </w:p>
          <w:p w:rsidR="002E2973" w:rsidRDefault="002E2973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Table titles are placed above the table and centered.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object w:dxaOrig="225" w:dyaOrig="225">
                <v:shape id="_x0000_i1051" style="width:13.5pt;height:11.25pt" o:ole="" type="#_x0000_t75">
                  <v:imagedata o:title="" r:id="rId8"/>
                </v:shape>
                <w:control w:name="CheckBox11213211131" w:shapeid="_x0000_i1051" r:id="rId35"/>
              </w:objec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Şekillere ve tablolara metin içinde atıf yapılmıştır.</w:t>
            </w:r>
          </w:p>
          <w:p w:rsidR="002E2973" w:rsidRDefault="002E2973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The figures and tables are cited in the text.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object w:dxaOrig="225" w:dyaOrig="225">
                <v:shape id="_x0000_i1052" style="width:13.5pt;height:11.25pt" o:ole="" type="#_x0000_t75">
                  <v:imagedata o:title="" r:id="rId8"/>
                </v:shape>
                <w:control w:name="CheckBox11213211331" w:shapeid="_x0000_i1052" r:id="rId36"/>
              </w:objec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Matematiksel denklemler yazım kurallarına uygun olarak yazılmıştır.</w:t>
            </w:r>
          </w:p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Mathematical equations are written in accordance with the thesis writing guidelines.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object w:dxaOrig="225" w:dyaOrig="225">
                <v:shape id="_x0000_i1053" style="width:13.5pt;height:11.25pt" o:ole="" type="#_x0000_t75">
                  <v:imagedata o:title="" r:id="rId8"/>
                </v:shape>
                <w:control w:name="CheckBox112132113311" w:shapeid="_x0000_i1053" r:id="rId37"/>
              </w:objec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Referanslar yazım kurallarına uygun olarak yazılmıştır.</w:t>
            </w:r>
          </w:p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References are written in accordance with the thesis writing guidelines.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object w:dxaOrig="225" w:dyaOrig="225">
                <v:shape id="_x0000_i1054" style="width:13.5pt;height:11.25pt" o:ole="" type="#_x0000_t75">
                  <v:imagedata o:title="" r:id="rId8"/>
                </v:shape>
                <w:control w:name="CheckBox112132113312" w:shapeid="_x0000_i1054" r:id="rId38"/>
              </w:object>
            </w:r>
          </w:p>
        </w:tc>
      </w:tr>
      <w:tr w:rsidR="002E2973" w:rsidTr="002E2973">
        <w:trPr>
          <w:trHeight w:val="454" w:hRule="exac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Tezin sonunda yazarın özgeçmişi bulunmaktadır.</w:t>
            </w:r>
          </w:p>
          <w:p w:rsidR="002E2973" w:rsidRDefault="002E2973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The author’s resume is available at the end of the thesis.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object w:dxaOrig="225" w:dyaOrig="225">
                <v:shape id="_x0000_i1055" style="width:13.5pt;height:11.25pt" o:ole="" type="#_x0000_t75">
                  <v:imagedata o:title="" r:id="rId8"/>
                </v:shape>
                <w:control w:name="CheckBox11213211611" w:shapeid="_x0000_i1055" r:id="rId39"/>
              </w:object>
            </w:r>
          </w:p>
        </w:tc>
      </w:tr>
      <w:tr w:rsidR="002E2973" w:rsidTr="002E2973">
        <w:trPr>
          <w:trHeight w:val="454"/>
          <w:jc w:val="center"/>
        </w:trPr>
        <w:tc>
          <w:tcPr>
            <w:tcW w:w="9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2E2973" w:rsidRDefault="002E2973">
            <w:pPr>
              <w:jc w:val="center"/>
              <w:rPr>
                <w:sz w:val="18"/>
                <w:szCs w:val="18"/>
              </w:rPr>
            </w:pPr>
          </w:p>
        </w:tc>
      </w:tr>
      <w:tr w:rsidR="002E2973" w:rsidTr="002E2973">
        <w:trPr>
          <w:trHeight w:val="567"/>
          <w:jc w:val="center"/>
        </w:trPr>
        <w:tc>
          <w:tcPr>
            <w:tcW w:w="9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2973" w:rsidRDefault="002E2973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EKLER: Tezden üretilmiş yayınların birer kopyası</w:t>
            </w:r>
          </w:p>
          <w:p w:rsidR="002E2973" w:rsidRDefault="002E2973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ANNEX: A copy of the publications produced from the thesis</w:t>
            </w:r>
          </w:p>
        </w:tc>
      </w:tr>
    </w:tbl>
    <w:p w:rsidRPr="00923ECC" w:rsidR="007A2926" w:rsidP="001B4140" w:rsidRDefault="007A2926">
      <w:bookmarkStart w:name="_GoBack" w:id="0"/>
      <w:bookmarkEnd w:id="0"/>
    </w:p>
    <w:sectPr w:rsidRPr="00923ECC" w:rsidR="007A2926" w:rsidSect="00224FD7">
      <w:footerReference r:id="Rbea685b53cde4a31"/>
      <w:headerReference w:type="default" r:id="rId40"/>
      <w:footerReference w:type="default" r:id="rId41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973" w:rsidRDefault="002E2973">
      <w:r>
        <w:separator/>
      </w:r>
    </w:p>
  </w:endnote>
  <w:endnote w:type="continuationSeparator" w:id="0">
    <w:p w:rsidR="002E2973" w:rsidRDefault="002E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973" w:rsidRDefault="002E2973">
      <w:r>
        <w:separator/>
      </w:r>
    </w:p>
  </w:footnote>
  <w:footnote w:type="continuationSeparator" w:id="0">
    <w:p w:rsidR="002E2973" w:rsidRDefault="002E297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Fen Bilimleri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 TESLİM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FR/FBE/13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25.12.2013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04/31.08.2022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E2973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E2973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7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E2973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97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uiPriority w:val="39"/>
    <w:rsid w:val="002E29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ontrol" Target="/word/activeX/activeX5.xml" Id="rId13" /><Relationship Type="http://schemas.openxmlformats.org/officeDocument/2006/relationships/control" Target="/word/activeX/activeX10.xml" Id="rId18" /><Relationship Type="http://schemas.openxmlformats.org/officeDocument/2006/relationships/control" Target="/word/activeX/activeX18.xml" Id="rId26" /><Relationship Type="http://schemas.openxmlformats.org/officeDocument/2006/relationships/control" Target="/word/activeX/activeX31.xml" Id="rId39" /><Relationship Type="http://schemas.openxmlformats.org/officeDocument/2006/relationships/control" Target="/word/activeX/activeX13.xml" Id="rId21" /><Relationship Type="http://schemas.openxmlformats.org/officeDocument/2006/relationships/control" Target="/word/activeX/activeX26.xml" Id="rId34" /><Relationship Type="http://schemas.openxmlformats.org/officeDocument/2006/relationships/fontTable" Target="/word/fontTable.xml" Id="rId42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ontrol" Target="/word/activeX/activeX8.xml" Id="rId16" /><Relationship Type="http://schemas.openxmlformats.org/officeDocument/2006/relationships/control" Target="/word/activeX/activeX12.xml" Id="rId20" /><Relationship Type="http://schemas.openxmlformats.org/officeDocument/2006/relationships/control" Target="/word/activeX/activeX21.xml" Id="rId29" /><Relationship Type="http://schemas.openxmlformats.org/officeDocument/2006/relationships/footer" Target="/word/footer1.xml" Id="rId41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3.xml" Id="rId11" /><Relationship Type="http://schemas.openxmlformats.org/officeDocument/2006/relationships/control" Target="/word/activeX/activeX16.xml" Id="rId24" /><Relationship Type="http://schemas.openxmlformats.org/officeDocument/2006/relationships/control" Target="/word/activeX/activeX24.xml" Id="rId32" /><Relationship Type="http://schemas.openxmlformats.org/officeDocument/2006/relationships/control" Target="/word/activeX/activeX29.xml" Id="rId37" /><Relationship Type="http://schemas.openxmlformats.org/officeDocument/2006/relationships/header" Target="/word/header1.xml" Id="rId40" /><Relationship Type="http://schemas.openxmlformats.org/officeDocument/2006/relationships/webSettings" Target="/word/webSettings.xml" Id="rId5" /><Relationship Type="http://schemas.openxmlformats.org/officeDocument/2006/relationships/control" Target="/word/activeX/activeX7.xml" Id="rId15" /><Relationship Type="http://schemas.openxmlformats.org/officeDocument/2006/relationships/control" Target="/word/activeX/activeX15.xml" Id="rId23" /><Relationship Type="http://schemas.openxmlformats.org/officeDocument/2006/relationships/control" Target="/word/activeX/activeX20.xml" Id="rId28" /><Relationship Type="http://schemas.openxmlformats.org/officeDocument/2006/relationships/control" Target="/word/activeX/activeX28.xml" Id="rId36" /><Relationship Type="http://schemas.openxmlformats.org/officeDocument/2006/relationships/control" Target="/word/activeX/activeX2.xml" Id="rId10" /><Relationship Type="http://schemas.openxmlformats.org/officeDocument/2006/relationships/control" Target="/word/activeX/activeX11.xml" Id="rId19" /><Relationship Type="http://schemas.openxmlformats.org/officeDocument/2006/relationships/control" Target="/word/activeX/activeX23.xml" Id="rId31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control" Target="/word/activeX/activeX6.xml" Id="rId14" /><Relationship Type="http://schemas.openxmlformats.org/officeDocument/2006/relationships/control" Target="/word/activeX/activeX14.xml" Id="rId22" /><Relationship Type="http://schemas.openxmlformats.org/officeDocument/2006/relationships/control" Target="/word/activeX/activeX19.xml" Id="rId27" /><Relationship Type="http://schemas.openxmlformats.org/officeDocument/2006/relationships/control" Target="/word/activeX/activeX22.xml" Id="rId30" /><Relationship Type="http://schemas.openxmlformats.org/officeDocument/2006/relationships/control" Target="/word/activeX/activeX27.xml" Id="rId35" /><Relationship Type="http://schemas.openxmlformats.org/officeDocument/2006/relationships/theme" Target="/word/theme/theme1.xml" Id="rId43" /><Relationship Type="http://schemas.openxmlformats.org/officeDocument/2006/relationships/image" Target="/word/media/image1.wmf" Id="rId8" /><Relationship Type="http://schemas.openxmlformats.org/officeDocument/2006/relationships/styles" Target="/word/styles.xml" Id="rId3" /><Relationship Type="http://schemas.openxmlformats.org/officeDocument/2006/relationships/control" Target="/word/activeX/activeX4.xml" Id="rId12" /><Relationship Type="http://schemas.openxmlformats.org/officeDocument/2006/relationships/control" Target="/word/activeX/activeX9.xml" Id="rId17" /><Relationship Type="http://schemas.openxmlformats.org/officeDocument/2006/relationships/control" Target="/word/activeX/activeX17.xml" Id="rId25" /><Relationship Type="http://schemas.openxmlformats.org/officeDocument/2006/relationships/control" Target="/word/activeX/activeX25.xml" Id="rId33" /><Relationship Type="http://schemas.openxmlformats.org/officeDocument/2006/relationships/control" Target="/word/activeX/activeX30.xml" Id="rId38" /><Relationship Type="http://schemas.openxmlformats.org/officeDocument/2006/relationships/footer" Target="/word/footer2.xml" Id="Rbea685b53cde4a3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D131-C517-4825-A44E-80620211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BosSablonDikey (35)</Template>
  <TotalTime>1</TotalTime>
  <Pages>3</Pages>
  <Words>627</Words>
  <Characters>4770</Characters>
  <Application>Microsoft Office Word</Application>
  <DocSecurity>0</DocSecurity>
  <Lines>39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Asus-A6410</cp:lastModifiedBy>
  <cp:revision>1</cp:revision>
  <cp:lastPrinted>2018-09-24T13:03:00Z</cp:lastPrinted>
  <dcterms:created xsi:type="dcterms:W3CDTF">2022-08-29T07:46:00Z</dcterms:created>
  <dcterms:modified xsi:type="dcterms:W3CDTF">2022-08-29T07:47:00Z</dcterms:modified>
</cp:coreProperties>
</file>