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W w:w="0" w:type="auto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24"/>
        <w:gridCol w:w="486"/>
        <w:gridCol w:w="1557"/>
        <w:gridCol w:w="522"/>
        <w:gridCol w:w="321"/>
        <w:gridCol w:w="165"/>
        <w:gridCol w:w="436"/>
        <w:gridCol w:w="1804"/>
        <w:gridCol w:w="13"/>
        <w:gridCol w:w="468"/>
        <w:gridCol w:w="18"/>
        <w:gridCol w:w="102"/>
        <w:gridCol w:w="1821"/>
      </w:tblGrid>
      <w:tr w:rsidRPr="00E228AB" w:rsidR="00E228AB" w:rsidTr="00E228AB">
        <w:trPr>
          <w:trHeight w:val="567"/>
          <w:jc w:val="center"/>
        </w:trPr>
        <w:tc>
          <w:tcPr>
            <w:tcW w:w="96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228AB" w:rsidR="00E228AB" w:rsidP="00E228AB" w:rsidRDefault="00E228AB">
            <w:pPr>
              <w:jc w:val="center"/>
              <w:rPr>
                <w:rFonts w:eastAsia="Calibri"/>
                <w:b/>
              </w:rPr>
            </w:pPr>
            <w:r w:rsidRPr="00E228AB">
              <w:rPr>
                <w:rFonts w:eastAsia="Calibri"/>
                <w:b/>
              </w:rPr>
              <w:t>Öğrenci Bilgileri</w:t>
            </w:r>
          </w:p>
          <w:p w:rsidRPr="00E228AB" w:rsidR="00E228AB" w:rsidP="00E228AB" w:rsidRDefault="00E228AB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E228AB">
              <w:rPr>
                <w:rFonts w:eastAsia="Calibri"/>
                <w:sz w:val="18"/>
                <w:szCs w:val="18"/>
                <w:lang w:val="en-US"/>
              </w:rPr>
              <w:t>Student Information</w:t>
            </w:r>
          </w:p>
        </w:tc>
      </w:tr>
      <w:tr w:rsidRPr="00E228AB" w:rsidR="00E228AB" w:rsidTr="00E228AB">
        <w:trPr>
          <w:trHeight w:val="454" w:hRule="exac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228AB" w:rsidR="00E228AB" w:rsidP="00E228AB" w:rsidRDefault="00E228AB">
            <w:pPr>
              <w:rPr>
                <w:rFonts w:eastAsia="Calibri"/>
                <w:b/>
                <w:sz w:val="18"/>
                <w:szCs w:val="18"/>
              </w:rPr>
            </w:pPr>
            <w:r w:rsidRPr="00E228AB">
              <w:rPr>
                <w:rFonts w:eastAsia="Calibri"/>
                <w:b/>
                <w:sz w:val="18"/>
                <w:szCs w:val="18"/>
              </w:rPr>
              <w:t>Adı Soyadı</w:t>
            </w:r>
          </w:p>
          <w:p w:rsidRPr="00E228AB" w:rsidR="00E228AB" w:rsidP="00E228AB" w:rsidRDefault="00E228AB">
            <w:pPr>
              <w:rPr>
                <w:rFonts w:eastAsia="Calibri"/>
                <w:sz w:val="18"/>
                <w:szCs w:val="18"/>
              </w:rPr>
            </w:pPr>
            <w:r w:rsidRPr="00E228AB">
              <w:rPr>
                <w:rFonts w:eastAsia="Calibri"/>
                <w:sz w:val="18"/>
                <w:szCs w:val="18"/>
              </w:rPr>
              <w:t xml:space="preserve">Full Name </w:t>
            </w:r>
          </w:p>
        </w:tc>
        <w:tc>
          <w:tcPr>
            <w:tcW w:w="5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E228AB" w:rsidR="00E228AB" w:rsidP="00E228AB" w:rsidRDefault="00E228AB">
            <w:pPr>
              <w:rPr>
                <w:rFonts w:eastAsia="Calibri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228AB" w:rsidR="00E228AB" w:rsidP="00E228AB" w:rsidRDefault="00E228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228AB">
              <w:rPr>
                <w:rFonts w:eastAsia="Calibri"/>
                <w:color w:val="BFBFBF"/>
                <w:sz w:val="18"/>
                <w:szCs w:val="18"/>
              </w:rPr>
              <w:t>İmza/</w:t>
            </w:r>
            <w:r w:rsidRPr="00E228AB">
              <w:rPr>
                <w:rFonts w:eastAsia="Calibri"/>
                <w:color w:val="BFBFBF"/>
                <w:sz w:val="18"/>
                <w:szCs w:val="18"/>
                <w:lang w:val="en-US"/>
              </w:rPr>
              <w:t>Signature</w:t>
            </w:r>
          </w:p>
        </w:tc>
      </w:tr>
      <w:tr w:rsidRPr="00E228AB" w:rsidR="00E228AB" w:rsidTr="00E228AB">
        <w:trPr>
          <w:trHeight w:val="454" w:hRule="exac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228AB" w:rsidR="00E228AB" w:rsidP="00E228AB" w:rsidRDefault="00E228AB">
            <w:pPr>
              <w:rPr>
                <w:rFonts w:eastAsia="Calibri"/>
                <w:b/>
                <w:sz w:val="18"/>
                <w:szCs w:val="18"/>
              </w:rPr>
            </w:pPr>
            <w:r w:rsidRPr="00E228AB">
              <w:rPr>
                <w:rFonts w:eastAsia="Calibri"/>
                <w:b/>
                <w:sz w:val="18"/>
                <w:szCs w:val="18"/>
              </w:rPr>
              <w:t>Öğrenci Numarası</w:t>
            </w:r>
          </w:p>
          <w:p w:rsidRPr="00E228AB" w:rsidR="00E228AB" w:rsidP="00E228AB" w:rsidRDefault="00E228AB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E228AB">
              <w:rPr>
                <w:rFonts w:eastAsia="Calibri"/>
                <w:sz w:val="18"/>
                <w:szCs w:val="18"/>
                <w:lang w:val="en-US"/>
              </w:rPr>
              <w:t>Student ID Number</w:t>
            </w:r>
          </w:p>
        </w:tc>
        <w:tc>
          <w:tcPr>
            <w:tcW w:w="77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228AB" w:rsidR="00E228AB" w:rsidP="00E228AB" w:rsidRDefault="00E228AB">
            <w:pPr>
              <w:rPr>
                <w:rFonts w:eastAsia="Calibri"/>
              </w:rPr>
            </w:pPr>
          </w:p>
        </w:tc>
      </w:tr>
      <w:tr w:rsidRPr="00E228AB" w:rsidR="00E228AB" w:rsidTr="00E228AB">
        <w:trPr>
          <w:trHeight w:val="454" w:hRule="exac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228AB" w:rsidR="00E228AB" w:rsidP="00E228AB" w:rsidRDefault="00E228AB">
            <w:pPr>
              <w:rPr>
                <w:rFonts w:eastAsia="Calibri"/>
                <w:b/>
                <w:sz w:val="18"/>
                <w:szCs w:val="18"/>
              </w:rPr>
            </w:pPr>
            <w:r w:rsidRPr="00E228AB">
              <w:rPr>
                <w:rFonts w:eastAsia="Calibri"/>
                <w:b/>
                <w:sz w:val="18"/>
                <w:szCs w:val="18"/>
              </w:rPr>
              <w:t>Enstitü Anabilim Dalı</w:t>
            </w:r>
          </w:p>
          <w:p w:rsidRPr="00E228AB" w:rsidR="00E228AB" w:rsidP="00E228AB" w:rsidRDefault="00E228AB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E228AB">
              <w:rPr>
                <w:rFonts w:eastAsia="Calibri"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7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228AB" w:rsidR="00E228AB" w:rsidP="00E228AB" w:rsidRDefault="00E228AB">
            <w:pPr>
              <w:rPr>
                <w:rFonts w:eastAsia="Calibri"/>
              </w:rPr>
            </w:pPr>
          </w:p>
        </w:tc>
      </w:tr>
      <w:tr w:rsidRPr="00E228AB" w:rsidR="00E228AB" w:rsidTr="00E228AB">
        <w:trPr>
          <w:trHeight w:val="454" w:hRule="exac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228AB" w:rsidR="00E228AB" w:rsidP="00E228AB" w:rsidRDefault="00E228AB">
            <w:pPr>
              <w:rPr>
                <w:rFonts w:eastAsia="Calibri"/>
                <w:b/>
                <w:sz w:val="18"/>
                <w:szCs w:val="18"/>
              </w:rPr>
            </w:pPr>
            <w:r w:rsidRPr="00E228AB">
              <w:rPr>
                <w:rFonts w:eastAsia="Calibri"/>
                <w:b/>
                <w:sz w:val="18"/>
                <w:szCs w:val="18"/>
              </w:rPr>
              <w:t>Programı</w:t>
            </w:r>
          </w:p>
          <w:p w:rsidRPr="00E228AB" w:rsidR="00E228AB" w:rsidP="00E228AB" w:rsidRDefault="00E228AB">
            <w:pPr>
              <w:rPr>
                <w:rFonts w:eastAsia="Calibri"/>
                <w:b/>
                <w:sz w:val="18"/>
                <w:szCs w:val="18"/>
              </w:rPr>
            </w:pPr>
            <w:r w:rsidRPr="00E228AB">
              <w:rPr>
                <w:rFonts w:eastAsia="Calibri"/>
                <w:sz w:val="18"/>
                <w:szCs w:val="18"/>
              </w:rPr>
              <w:t>Program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Pr="00E228AB" w:rsidR="00E228AB" w:rsidP="00E228AB" w:rsidRDefault="00E228AB">
            <w:pPr>
              <w:jc w:val="right"/>
              <w:rPr>
                <w:rFonts w:eastAsia="Calibri"/>
                <w:sz w:val="18"/>
                <w:szCs w:val="18"/>
              </w:rPr>
            </w:pPr>
            <w:r w:rsidRPr="00E228AB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13.5pt;height:11.25pt" o:ole="" type="#_x0000_t75">
                  <v:imagedata o:title="" r:id="rId8"/>
                </v:shape>
                <w:control w:name="CheckBox11213111" w:shapeid="_x0000_i1025" r:id="rId9"/>
              </w:object>
            </w:r>
            <w:r w:rsidRPr="00E228AB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E228AB" w:rsidR="00E228AB" w:rsidP="00E228AB" w:rsidRDefault="00E228AB">
            <w:pPr>
              <w:rPr>
                <w:rFonts w:eastAsia="Calibri"/>
                <w:b/>
                <w:sz w:val="18"/>
                <w:szCs w:val="18"/>
              </w:rPr>
            </w:pPr>
            <w:r w:rsidRPr="00E228AB">
              <w:rPr>
                <w:rFonts w:eastAsia="Calibri"/>
                <w:b/>
                <w:sz w:val="18"/>
                <w:szCs w:val="18"/>
              </w:rPr>
              <w:t>Tezli Yüksek Lisans</w:t>
            </w:r>
          </w:p>
          <w:p w:rsidRPr="00E228AB" w:rsidR="00E228AB" w:rsidP="00E228AB" w:rsidRDefault="00E228AB">
            <w:pPr>
              <w:rPr>
                <w:rFonts w:eastAsia="Calibri"/>
                <w:position w:val="-6"/>
                <w:sz w:val="18"/>
                <w:szCs w:val="18"/>
              </w:rPr>
            </w:pPr>
            <w:r w:rsidRPr="00E228AB">
              <w:rPr>
                <w:rFonts w:eastAsia="Calibri"/>
                <w:sz w:val="18"/>
                <w:szCs w:val="18"/>
                <w:lang w:val="en-US"/>
              </w:rPr>
              <w:t>Master’s with Thesis</w:t>
            </w:r>
          </w:p>
        </w:tc>
        <w:tc>
          <w:tcPr>
            <w:tcW w:w="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Pr="00E228AB" w:rsidR="00E228AB" w:rsidP="00E228AB" w:rsidRDefault="00E228AB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E228AB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26" style="width:13.5pt;height:11.25pt" o:ole="" type="#_x0000_t75">
                  <v:imagedata o:title="" r:id="rId8"/>
                </v:shape>
                <w:control w:name="CheckBox11213121" w:shapeid="_x0000_i1026" r:id="rId10"/>
              </w:objec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E228AB" w:rsidR="00E228AB" w:rsidP="00E228AB" w:rsidRDefault="00E228AB">
            <w:pPr>
              <w:rPr>
                <w:rFonts w:eastAsia="Calibri"/>
                <w:b/>
                <w:sz w:val="18"/>
                <w:szCs w:val="18"/>
              </w:rPr>
            </w:pPr>
            <w:r w:rsidRPr="00E228AB">
              <w:rPr>
                <w:rFonts w:eastAsia="Calibri"/>
                <w:b/>
                <w:sz w:val="18"/>
                <w:szCs w:val="18"/>
              </w:rPr>
              <w:t>Doktora</w:t>
            </w:r>
          </w:p>
          <w:p w:rsidRPr="00E228AB" w:rsidR="00E228AB" w:rsidP="00E228AB" w:rsidRDefault="00E228AB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E228AB">
              <w:rPr>
                <w:rFonts w:eastAsia="Calibri"/>
                <w:sz w:val="18"/>
                <w:szCs w:val="18"/>
                <w:lang w:val="en-US"/>
              </w:rPr>
              <w:t>PhD</w:t>
            </w:r>
          </w:p>
        </w:tc>
        <w:tc>
          <w:tcPr>
            <w:tcW w:w="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Pr="00E228AB" w:rsidR="00E228AB" w:rsidP="00E228AB" w:rsidRDefault="00E228AB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E228AB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27" style="width:13.5pt;height:11.25pt" o:ole="" type="#_x0000_t75">
                  <v:imagedata o:title="" r:id="rId8"/>
                </v:shape>
                <w:control w:name="CheckBox1121312" w:shapeid="_x0000_i1027" r:id="rId11"/>
              </w:objec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E228AB" w:rsidR="00E228AB" w:rsidP="00E228AB" w:rsidRDefault="00E228AB">
            <w:pPr>
              <w:rPr>
                <w:rFonts w:eastAsia="Calibri"/>
                <w:b/>
                <w:sz w:val="18"/>
                <w:szCs w:val="18"/>
              </w:rPr>
            </w:pPr>
            <w:r w:rsidRPr="00E228AB">
              <w:rPr>
                <w:rFonts w:eastAsia="Calibri"/>
                <w:b/>
                <w:sz w:val="18"/>
                <w:szCs w:val="18"/>
              </w:rPr>
              <w:t>Bütünleşik Doktora</w:t>
            </w:r>
          </w:p>
          <w:p w:rsidRPr="00E228AB" w:rsidR="00E228AB" w:rsidP="00E228AB" w:rsidRDefault="00E228AB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E228AB">
              <w:rPr>
                <w:rFonts w:eastAsia="Calibri"/>
                <w:sz w:val="18"/>
                <w:szCs w:val="18"/>
                <w:lang w:val="en-US"/>
              </w:rPr>
              <w:t>Integrated PhD</w:t>
            </w:r>
          </w:p>
        </w:tc>
      </w:tr>
      <w:tr w:rsidRPr="00E228AB" w:rsidR="00E228AB" w:rsidTr="00E228AB">
        <w:trPr>
          <w:trHeight w:val="340"/>
          <w:jc w:val="center"/>
        </w:trPr>
        <w:tc>
          <w:tcPr>
            <w:tcW w:w="963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E228AB" w:rsidR="00E228AB" w:rsidP="00E228AB" w:rsidRDefault="00E228AB">
            <w:pPr>
              <w:rPr>
                <w:rFonts w:eastAsia="Calibri"/>
              </w:rPr>
            </w:pPr>
          </w:p>
        </w:tc>
      </w:tr>
      <w:tr w:rsidRPr="00E228AB" w:rsidR="00E228AB" w:rsidTr="00E228AB">
        <w:trPr>
          <w:trHeight w:val="567"/>
          <w:jc w:val="center"/>
        </w:trPr>
        <w:tc>
          <w:tcPr>
            <w:tcW w:w="96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228AB" w:rsidR="00E228AB" w:rsidP="00E228AB" w:rsidRDefault="00E228AB">
            <w:pPr>
              <w:jc w:val="center"/>
              <w:rPr>
                <w:rFonts w:eastAsia="Calibri"/>
                <w:b/>
              </w:rPr>
            </w:pPr>
            <w:r w:rsidRPr="00E228AB">
              <w:rPr>
                <w:rFonts w:eastAsia="Calibri"/>
                <w:b/>
              </w:rPr>
              <w:t>Önerilen Danışman Bilgileri</w:t>
            </w:r>
          </w:p>
          <w:p w:rsidRPr="00E228AB" w:rsidR="00E228AB" w:rsidP="00E228AB" w:rsidRDefault="00E228AB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E228AB">
              <w:rPr>
                <w:rFonts w:eastAsia="Calibri"/>
                <w:sz w:val="18"/>
                <w:szCs w:val="18"/>
                <w:lang w:val="en-US"/>
              </w:rPr>
              <w:t>Proposed Advisor Information</w:t>
            </w:r>
          </w:p>
        </w:tc>
      </w:tr>
      <w:tr w:rsidRPr="00E228AB" w:rsidR="00E228AB" w:rsidTr="00E228AB">
        <w:trPr>
          <w:trHeight w:val="454" w:hRule="exac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228AB" w:rsidR="00E228AB" w:rsidP="00E228AB" w:rsidRDefault="00E228AB">
            <w:pPr>
              <w:rPr>
                <w:rFonts w:eastAsia="Calibri"/>
                <w:b/>
                <w:sz w:val="18"/>
                <w:szCs w:val="18"/>
              </w:rPr>
            </w:pPr>
            <w:r w:rsidRPr="00E228AB">
              <w:rPr>
                <w:rFonts w:eastAsia="Calibri"/>
                <w:b/>
                <w:sz w:val="18"/>
                <w:szCs w:val="18"/>
              </w:rPr>
              <w:t>Unvanı, Adı Soyadı</w:t>
            </w:r>
          </w:p>
          <w:p w:rsidRPr="00E228AB" w:rsidR="00E228AB" w:rsidP="00E228AB" w:rsidRDefault="00E228AB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E228AB">
              <w:rPr>
                <w:rFonts w:eastAsia="Calibri"/>
                <w:sz w:val="18"/>
                <w:szCs w:val="18"/>
                <w:lang w:val="en-US"/>
              </w:rPr>
              <w:t xml:space="preserve">Title, Full Name </w:t>
            </w:r>
          </w:p>
        </w:tc>
        <w:tc>
          <w:tcPr>
            <w:tcW w:w="5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E228AB" w:rsidR="00E228AB" w:rsidP="00E228AB" w:rsidRDefault="00E228AB">
            <w:pPr>
              <w:rPr>
                <w:rFonts w:eastAsia="Calibri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228AB" w:rsidR="00E228AB" w:rsidP="00E228AB" w:rsidRDefault="00E228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228AB">
              <w:rPr>
                <w:rFonts w:eastAsia="Calibri"/>
                <w:color w:val="BFBFBF"/>
                <w:sz w:val="18"/>
                <w:szCs w:val="18"/>
              </w:rPr>
              <w:t>İmza/</w:t>
            </w:r>
            <w:r w:rsidRPr="00E228AB">
              <w:rPr>
                <w:rFonts w:eastAsia="Calibri"/>
                <w:color w:val="BFBFBF"/>
                <w:sz w:val="18"/>
                <w:szCs w:val="18"/>
                <w:lang w:val="en-US"/>
              </w:rPr>
              <w:t>Signature</w:t>
            </w:r>
          </w:p>
        </w:tc>
      </w:tr>
      <w:tr w:rsidRPr="00E228AB" w:rsidR="00E228AB" w:rsidTr="00E228AB">
        <w:trPr>
          <w:trHeight w:val="454" w:hRule="exac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228AB" w:rsidR="00E228AB" w:rsidP="00E228AB" w:rsidRDefault="00E228AB">
            <w:pPr>
              <w:rPr>
                <w:rFonts w:eastAsia="Calibri"/>
                <w:b/>
                <w:sz w:val="18"/>
                <w:szCs w:val="18"/>
              </w:rPr>
            </w:pPr>
            <w:r w:rsidRPr="00E228AB">
              <w:rPr>
                <w:rFonts w:eastAsia="Calibri"/>
                <w:b/>
                <w:sz w:val="18"/>
                <w:szCs w:val="18"/>
              </w:rPr>
              <w:t>Anabilim Dalı</w:t>
            </w:r>
          </w:p>
          <w:p w:rsidRPr="00E228AB" w:rsidR="00E228AB" w:rsidP="00E228AB" w:rsidRDefault="00E228AB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E228AB">
              <w:rPr>
                <w:rFonts w:eastAsia="Calibri"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7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228AB" w:rsidR="00E228AB" w:rsidP="00E228AB" w:rsidRDefault="00E228AB">
            <w:pPr>
              <w:rPr>
                <w:rFonts w:eastAsia="Calibri"/>
              </w:rPr>
            </w:pPr>
          </w:p>
        </w:tc>
      </w:tr>
      <w:tr w:rsidRPr="00E228AB" w:rsidR="00E228AB" w:rsidTr="00E228AB">
        <w:trPr>
          <w:trHeight w:val="454" w:hRule="exact"/>
          <w:jc w:val="center"/>
        </w:trPr>
        <w:tc>
          <w:tcPr>
            <w:tcW w:w="4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228AB" w:rsidR="00E228AB" w:rsidP="00E228AB" w:rsidRDefault="00E228AB">
            <w:pPr>
              <w:rPr>
                <w:rFonts w:eastAsia="Calibri" w:cs="Calibri"/>
                <w:b/>
                <w:sz w:val="18"/>
                <w:szCs w:val="18"/>
              </w:rPr>
            </w:pPr>
            <w:r w:rsidRPr="00E228AB">
              <w:rPr>
                <w:rFonts w:eastAsia="Calibri" w:cs="Calibri"/>
                <w:b/>
                <w:sz w:val="18"/>
                <w:szCs w:val="18"/>
              </w:rPr>
              <w:t>Danışmanlık yaptığınız diğer lisansüstü öğrencilerin sayısı</w:t>
            </w:r>
          </w:p>
          <w:p w:rsidRPr="00E228AB" w:rsidR="00E228AB" w:rsidP="00E228AB" w:rsidRDefault="00E228AB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E228AB">
              <w:rPr>
                <w:rFonts w:eastAsia="Calibri" w:cs="Calibri"/>
                <w:sz w:val="18"/>
                <w:szCs w:val="18"/>
                <w:lang w:val="en-US"/>
              </w:rPr>
              <w:t>Number of other graduate students counseled</w:t>
            </w:r>
          </w:p>
        </w:tc>
        <w:tc>
          <w:tcPr>
            <w:tcW w:w="4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228AB" w:rsidR="00E228AB" w:rsidP="00E228AB" w:rsidRDefault="00E228AB">
            <w:pPr>
              <w:rPr>
                <w:rFonts w:eastAsia="Calibri"/>
              </w:rPr>
            </w:pPr>
          </w:p>
        </w:tc>
      </w:tr>
      <w:tr w:rsidRPr="00E228AB" w:rsidR="00E228AB" w:rsidTr="00E228AB">
        <w:trPr>
          <w:trHeight w:val="454" w:hRule="exact"/>
          <w:jc w:val="center"/>
        </w:trPr>
        <w:tc>
          <w:tcPr>
            <w:tcW w:w="4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228AB" w:rsidR="00E228AB" w:rsidP="00E228AB" w:rsidRDefault="00E228AB">
            <w:pPr>
              <w:rPr>
                <w:rFonts w:eastAsia="Calibri"/>
                <w:b/>
                <w:sz w:val="18"/>
                <w:szCs w:val="18"/>
              </w:rPr>
            </w:pPr>
            <w:r w:rsidRPr="00E228AB">
              <w:rPr>
                <w:rFonts w:eastAsia="Calibri"/>
                <w:b/>
                <w:sz w:val="18"/>
                <w:szCs w:val="18"/>
              </w:rPr>
              <w:t>Son 5 yılda en az iki yarıyıl ders verdiniz mi?</w:t>
            </w:r>
          </w:p>
          <w:p w:rsidRPr="00E228AB" w:rsidR="00E228AB" w:rsidP="00E228AB" w:rsidRDefault="00E228AB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E228AB">
              <w:rPr>
                <w:rFonts w:eastAsia="Calibri"/>
                <w:sz w:val="18"/>
                <w:szCs w:val="18"/>
                <w:lang w:val="en-US"/>
              </w:rPr>
              <w:t>Did you teach at least for two semesters in the last 5 years?</w:t>
            </w: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E228AB" w:rsidR="00E228AB" w:rsidP="00E228AB" w:rsidRDefault="00E228AB">
            <w:pPr>
              <w:jc w:val="right"/>
              <w:rPr>
                <w:rFonts w:eastAsia="Calibri"/>
                <w:sz w:val="18"/>
                <w:szCs w:val="18"/>
              </w:rPr>
            </w:pPr>
            <w:r w:rsidRPr="00E228AB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28" style="width:13.5pt;height:11.25pt" o:ole="" type="#_x0000_t75">
                  <v:imagedata o:title="" r:id="rId8"/>
                </v:shape>
                <w:control w:name="CheckBox1121311111" w:shapeid="_x0000_i1028" r:id="rId12"/>
              </w:object>
            </w:r>
            <w:r w:rsidRPr="00E228AB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E228AB" w:rsidR="00E228AB" w:rsidP="00E228AB" w:rsidRDefault="00E228AB">
            <w:pPr>
              <w:rPr>
                <w:rFonts w:eastAsia="Calibri"/>
                <w:b/>
                <w:sz w:val="18"/>
                <w:szCs w:val="18"/>
              </w:rPr>
            </w:pPr>
            <w:r w:rsidRPr="00E228AB">
              <w:rPr>
                <w:rFonts w:eastAsia="Calibri"/>
                <w:b/>
                <w:sz w:val="18"/>
                <w:szCs w:val="18"/>
              </w:rPr>
              <w:t>Evet</w:t>
            </w:r>
          </w:p>
          <w:p w:rsidRPr="00E228AB" w:rsidR="00E228AB" w:rsidP="00E228AB" w:rsidRDefault="00E228AB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E228AB">
              <w:rPr>
                <w:rFonts w:eastAsia="Calibri"/>
                <w:sz w:val="18"/>
                <w:szCs w:val="18"/>
                <w:lang w:val="en-US"/>
              </w:rPr>
              <w:t>Yes</w:t>
            </w:r>
          </w:p>
        </w:tc>
        <w:tc>
          <w:tcPr>
            <w:tcW w:w="6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E228AB" w:rsidR="00E228AB" w:rsidP="00E228AB" w:rsidRDefault="00E228AB">
            <w:pPr>
              <w:jc w:val="right"/>
              <w:rPr>
                <w:rFonts w:eastAsia="Calibri"/>
                <w:sz w:val="18"/>
                <w:szCs w:val="18"/>
              </w:rPr>
            </w:pPr>
            <w:r w:rsidRPr="00E228AB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29" style="width:13.5pt;height:11.25pt" o:ole="" type="#_x0000_t75">
                  <v:imagedata o:title="" r:id="rId8"/>
                </v:shape>
                <w:control w:name="CheckBox112131111" w:shapeid="_x0000_i1029" r:id="rId13"/>
              </w:object>
            </w:r>
            <w:r w:rsidRPr="00E228AB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E228AB" w:rsidR="00E228AB" w:rsidP="00E228AB" w:rsidRDefault="00E228AB">
            <w:pPr>
              <w:rPr>
                <w:rFonts w:eastAsia="Calibri"/>
                <w:b/>
                <w:sz w:val="18"/>
                <w:szCs w:val="18"/>
              </w:rPr>
            </w:pPr>
            <w:r w:rsidRPr="00E228AB">
              <w:rPr>
                <w:rFonts w:eastAsia="Calibri"/>
                <w:b/>
                <w:sz w:val="18"/>
                <w:szCs w:val="18"/>
              </w:rPr>
              <w:t>Hayır</w:t>
            </w:r>
          </w:p>
          <w:p w:rsidRPr="00E228AB" w:rsidR="00E228AB" w:rsidP="00E228AB" w:rsidRDefault="00E228AB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E228AB">
              <w:rPr>
                <w:rFonts w:eastAsia="Calibri"/>
                <w:sz w:val="18"/>
                <w:szCs w:val="18"/>
                <w:lang w:val="en-US"/>
              </w:rPr>
              <w:t>No</w:t>
            </w:r>
          </w:p>
        </w:tc>
      </w:tr>
      <w:tr w:rsidRPr="00E228AB" w:rsidR="00E228AB" w:rsidTr="00E228AB">
        <w:trPr>
          <w:trHeight w:val="340"/>
          <w:jc w:val="center"/>
        </w:trPr>
        <w:tc>
          <w:tcPr>
            <w:tcW w:w="963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228AB" w:rsidR="00E228AB" w:rsidP="00E228AB" w:rsidRDefault="00E228AB">
            <w:pPr>
              <w:jc w:val="center"/>
              <w:rPr>
                <w:rFonts w:eastAsia="Calibri"/>
              </w:rPr>
            </w:pPr>
          </w:p>
        </w:tc>
      </w:tr>
      <w:tr w:rsidRPr="00E228AB" w:rsidR="00E228AB" w:rsidTr="00E228AB">
        <w:trPr>
          <w:trHeight w:val="567"/>
          <w:jc w:val="center"/>
        </w:trPr>
        <w:tc>
          <w:tcPr>
            <w:tcW w:w="96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228AB" w:rsidR="00E228AB" w:rsidP="00E228AB" w:rsidRDefault="00E228AB">
            <w:pPr>
              <w:jc w:val="center"/>
              <w:rPr>
                <w:rFonts w:eastAsia="Calibri"/>
                <w:b/>
              </w:rPr>
            </w:pPr>
            <w:r w:rsidRPr="00E228AB">
              <w:rPr>
                <w:rFonts w:eastAsia="Calibri"/>
                <w:b/>
              </w:rPr>
              <w:t>Enstitü Anabilim Dalı Onayı</w:t>
            </w:r>
          </w:p>
          <w:p w:rsidRPr="00E228AB" w:rsidR="00E228AB" w:rsidP="00E228AB" w:rsidRDefault="00E228AB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E228AB">
              <w:rPr>
                <w:rFonts w:eastAsia="Calibri"/>
                <w:sz w:val="18"/>
                <w:szCs w:val="18"/>
                <w:lang w:val="en-US"/>
              </w:rPr>
              <w:t>Department Approval</w:t>
            </w:r>
          </w:p>
        </w:tc>
      </w:tr>
      <w:tr w:rsidRPr="00E228AB" w:rsidR="00E228AB" w:rsidTr="00E228AB">
        <w:trPr>
          <w:trHeight w:val="454" w:hRule="exact"/>
          <w:jc w:val="center"/>
        </w:trPr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228AB" w:rsidR="00E228AB" w:rsidP="00E228AB" w:rsidRDefault="00E228AB">
            <w:pPr>
              <w:rPr>
                <w:rFonts w:eastAsia="Calibri"/>
                <w:b/>
                <w:sz w:val="18"/>
                <w:szCs w:val="18"/>
              </w:rPr>
            </w:pPr>
            <w:r w:rsidRPr="00E228AB">
              <w:rPr>
                <w:rFonts w:eastAsia="Calibri"/>
                <w:b/>
                <w:sz w:val="18"/>
                <w:szCs w:val="18"/>
              </w:rPr>
              <w:t>Enstitü Anabilim Dalı</w:t>
            </w:r>
          </w:p>
          <w:p w:rsidRPr="00E228AB" w:rsidR="00E228AB" w:rsidP="00E228AB" w:rsidRDefault="00E228AB">
            <w:pPr>
              <w:rPr>
                <w:rFonts w:eastAsia="Calibri"/>
                <w:sz w:val="18"/>
                <w:szCs w:val="18"/>
              </w:rPr>
            </w:pPr>
            <w:r w:rsidRPr="00E228AB">
              <w:rPr>
                <w:rFonts w:eastAsia="Calibri"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228AB" w:rsidR="00E228AB" w:rsidP="00E228AB" w:rsidRDefault="00E228AB">
            <w:pPr>
              <w:rPr>
                <w:rFonts w:eastAsia="Calibri"/>
              </w:rPr>
            </w:pPr>
          </w:p>
        </w:tc>
      </w:tr>
      <w:tr w:rsidRPr="00E228AB" w:rsidR="00E228AB" w:rsidTr="00E228AB">
        <w:trPr>
          <w:trHeight w:val="454" w:hRule="exact"/>
          <w:jc w:val="center"/>
        </w:trPr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228AB" w:rsidR="00E228AB" w:rsidP="00E228AB" w:rsidRDefault="00E228AB">
            <w:pPr>
              <w:rPr>
                <w:rFonts w:eastAsia="Calibri"/>
                <w:b/>
                <w:sz w:val="18"/>
                <w:szCs w:val="18"/>
              </w:rPr>
            </w:pPr>
            <w:r w:rsidRPr="00E228AB">
              <w:rPr>
                <w:rFonts w:eastAsia="Calibri"/>
                <w:b/>
                <w:sz w:val="18"/>
                <w:szCs w:val="18"/>
              </w:rPr>
              <w:t>Enstitü Anabilim Dalı Başkanı: Unvanı, Adı Soyadı</w:t>
            </w:r>
          </w:p>
          <w:p w:rsidRPr="00E228AB" w:rsidR="00E228AB" w:rsidP="00E228AB" w:rsidRDefault="00E228AB">
            <w:pPr>
              <w:rPr>
                <w:rFonts w:eastAsia="Calibri"/>
                <w:sz w:val="18"/>
                <w:szCs w:val="18"/>
              </w:rPr>
            </w:pPr>
            <w:r w:rsidRPr="00E228AB">
              <w:rPr>
                <w:rFonts w:eastAsia="Calibri"/>
                <w:sz w:val="18"/>
                <w:szCs w:val="18"/>
                <w:lang w:val="en-US"/>
              </w:rPr>
              <w:t>Head of Department: Title, Full Name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228AB" w:rsidR="00E228AB" w:rsidP="00E228AB" w:rsidRDefault="00E228AB">
            <w:pPr>
              <w:rPr>
                <w:rFonts w:eastAsia="Calibri"/>
              </w:rPr>
            </w:pPr>
          </w:p>
        </w:tc>
      </w:tr>
      <w:tr w:rsidRPr="00E228AB" w:rsidR="00E228AB" w:rsidTr="00E228AB">
        <w:trPr>
          <w:trHeight w:val="454" w:hRule="exact"/>
          <w:jc w:val="center"/>
        </w:trPr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228AB" w:rsidR="00E228AB" w:rsidP="00E228AB" w:rsidRDefault="00E228AB">
            <w:pPr>
              <w:rPr>
                <w:rFonts w:eastAsia="Calibri"/>
                <w:b/>
                <w:sz w:val="18"/>
                <w:szCs w:val="18"/>
              </w:rPr>
            </w:pPr>
            <w:r w:rsidRPr="00E228AB">
              <w:rPr>
                <w:rFonts w:eastAsia="Calibri"/>
                <w:b/>
                <w:sz w:val="18"/>
                <w:szCs w:val="18"/>
              </w:rPr>
              <w:t>Tarih / İmza</w:t>
            </w:r>
          </w:p>
          <w:p w:rsidRPr="00E228AB" w:rsidR="00E228AB" w:rsidP="00E228AB" w:rsidRDefault="00E228AB">
            <w:pPr>
              <w:rPr>
                <w:rFonts w:eastAsia="Calibri"/>
                <w:b/>
                <w:sz w:val="18"/>
                <w:szCs w:val="18"/>
              </w:rPr>
            </w:pPr>
            <w:r w:rsidRPr="00E228AB">
              <w:rPr>
                <w:rFonts w:eastAsia="Calibri"/>
                <w:sz w:val="18"/>
                <w:szCs w:val="18"/>
                <w:lang w:val="en-US"/>
              </w:rPr>
              <w:t>Date / Signature</w:t>
            </w:r>
          </w:p>
        </w:tc>
        <w:tc>
          <w:tcPr>
            <w:tcW w:w="3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E228AB" w:rsidR="00E228AB" w:rsidP="00E228AB" w:rsidRDefault="00E228AB">
            <w:pPr>
              <w:rPr>
                <w:rFonts w:eastAsia="Calibri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228AB" w:rsidR="00E228AB" w:rsidP="00E228AB" w:rsidRDefault="00E228AB">
            <w:pPr>
              <w:jc w:val="center"/>
              <w:rPr>
                <w:rFonts w:eastAsia="Calibri"/>
                <w:sz w:val="18"/>
                <w:szCs w:val="18"/>
              </w:rPr>
            </w:pPr>
            <w:r w:rsidRPr="00E228AB">
              <w:rPr>
                <w:rFonts w:eastAsia="Calibri"/>
                <w:color w:val="BFBFBF"/>
                <w:sz w:val="18"/>
                <w:szCs w:val="18"/>
              </w:rPr>
              <w:t>İmza/</w:t>
            </w:r>
            <w:r w:rsidRPr="00E228AB">
              <w:rPr>
                <w:rFonts w:eastAsia="Calibri"/>
                <w:color w:val="BFBFBF"/>
                <w:sz w:val="18"/>
                <w:szCs w:val="18"/>
                <w:lang w:val="en-US"/>
              </w:rPr>
              <w:t>Signature</w:t>
            </w:r>
          </w:p>
        </w:tc>
      </w:tr>
      <w:tr w:rsidRPr="00E228AB" w:rsidR="00E228AB" w:rsidTr="00E228AB">
        <w:trPr>
          <w:trHeight w:val="340"/>
          <w:jc w:val="center"/>
        </w:trPr>
        <w:tc>
          <w:tcPr>
            <w:tcW w:w="963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E228AB" w:rsidR="00E228AB" w:rsidP="00E228AB" w:rsidRDefault="00E228AB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E228AB" w:rsidR="00E228AB" w:rsidTr="00E228AB">
        <w:trPr>
          <w:trHeight w:val="2155"/>
          <w:jc w:val="center"/>
        </w:trPr>
        <w:tc>
          <w:tcPr>
            <w:tcW w:w="96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228AB" w:rsidR="00E228AB" w:rsidP="00E228AB" w:rsidRDefault="00E228AB">
            <w:pPr>
              <w:numPr>
                <w:ilvl w:val="0"/>
                <w:numId w:val="29"/>
              </w:numPr>
              <w:spacing w:after="60" w:line="256" w:lineRule="auto"/>
              <w:ind w:left="227" w:hanging="227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E228AB">
              <w:rPr>
                <w:rFonts w:eastAsia="Calibri"/>
                <w:sz w:val="18"/>
                <w:szCs w:val="18"/>
              </w:rPr>
              <w:t xml:space="preserve">Tezli yüksek lisans programında, Enstitü Anabilim Dalı her öğrenci için üniversitemizin kadrosunda bulunan bir tez danışmanını en geç birinci yarıyılın sonuna kadar enstitüye önerir. </w:t>
            </w:r>
          </w:p>
          <w:p w:rsidRPr="00E228AB" w:rsidR="00E228AB" w:rsidP="00E228AB" w:rsidRDefault="00E228AB">
            <w:pPr>
              <w:numPr>
                <w:ilvl w:val="0"/>
                <w:numId w:val="29"/>
              </w:numPr>
              <w:spacing w:after="60" w:line="256" w:lineRule="auto"/>
              <w:ind w:left="227" w:hanging="227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E228AB">
              <w:rPr>
                <w:rFonts w:eastAsia="Calibri"/>
                <w:sz w:val="18"/>
                <w:szCs w:val="18"/>
              </w:rPr>
              <w:t xml:space="preserve">Doktora tez danışmanının en geç ikinci yarıyılın sonuna kadar atanması zorunludur. Doktora programlarında öğretim üyelerinin tez yönetebilmesi için, başarıyla tamamlanmış en az bir yüksek lisans tezi yönetmiş olmaları gerekir. </w:t>
            </w:r>
          </w:p>
          <w:p w:rsidRPr="00E228AB" w:rsidR="00E228AB" w:rsidP="00E228AB" w:rsidRDefault="00E228AB">
            <w:pPr>
              <w:numPr>
                <w:ilvl w:val="0"/>
                <w:numId w:val="29"/>
              </w:numPr>
              <w:spacing w:after="60" w:line="256" w:lineRule="auto"/>
              <w:ind w:left="227" w:hanging="227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E228AB">
              <w:rPr>
                <w:rFonts w:eastAsia="Calibri"/>
                <w:sz w:val="18"/>
                <w:szCs w:val="18"/>
              </w:rPr>
              <w:t>Yüksek lisans programında danışmanlık yapacak öğretim üyelerinin en az iki yarıyıl bir lisans veya yüksek lisans programında ders vermiş olmaları gereklidir.</w:t>
            </w:r>
          </w:p>
          <w:p w:rsidRPr="00E228AB" w:rsidR="00E228AB" w:rsidP="00E228AB" w:rsidRDefault="00E228AB">
            <w:pPr>
              <w:numPr>
                <w:ilvl w:val="0"/>
                <w:numId w:val="29"/>
              </w:numPr>
              <w:spacing w:after="60" w:line="256" w:lineRule="auto"/>
              <w:ind w:left="227" w:hanging="227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E228AB">
              <w:rPr>
                <w:rFonts w:eastAsia="Calibri"/>
                <w:sz w:val="18"/>
                <w:szCs w:val="18"/>
              </w:rPr>
              <w:t>Doktora programında danışmanlık yapacak öğretim üyelerinin en az dört yarıyıl bir lisans veya en az iki yarıyıl tezli yüksek lisans programında ders vermiş olmaları gereklidir.</w:t>
            </w:r>
          </w:p>
        </w:tc>
      </w:tr>
      <w:tr w:rsidRPr="00E228AB" w:rsidR="00E228AB" w:rsidTr="00E228AB">
        <w:trPr>
          <w:trHeight w:val="567"/>
          <w:jc w:val="center"/>
        </w:trPr>
        <w:tc>
          <w:tcPr>
            <w:tcW w:w="96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228AB" w:rsidR="00E228AB" w:rsidP="00E228AB" w:rsidRDefault="00E228AB">
            <w:pPr>
              <w:numPr>
                <w:ilvl w:val="0"/>
                <w:numId w:val="29"/>
              </w:numPr>
              <w:spacing w:after="60" w:line="256" w:lineRule="auto"/>
              <w:ind w:left="113" w:hanging="113"/>
              <w:contextualSpacing/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E228AB">
              <w:rPr>
                <w:rFonts w:eastAsia="Calibri"/>
                <w:sz w:val="18"/>
                <w:szCs w:val="18"/>
                <w:lang w:val="en-US"/>
              </w:rPr>
              <w:t>Each student must be assigned an advisor until the end of the first semester in master’s programs; until the end of the second semester in PhD programs.</w:t>
            </w:r>
          </w:p>
          <w:p w:rsidRPr="00E228AB" w:rsidR="00E228AB" w:rsidP="00E228AB" w:rsidRDefault="00E228AB">
            <w:pPr>
              <w:numPr>
                <w:ilvl w:val="0"/>
                <w:numId w:val="29"/>
              </w:numPr>
              <w:spacing w:after="60" w:line="256" w:lineRule="auto"/>
              <w:ind w:left="113" w:hanging="113"/>
              <w:contextualSpacing/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E228AB">
              <w:rPr>
                <w:rFonts w:eastAsia="Calibri"/>
                <w:sz w:val="18"/>
                <w:szCs w:val="18"/>
                <w:lang w:val="en-US"/>
              </w:rPr>
              <w:t>The faculty members who are going to be an advisor in the master program must have taught at least two semesters in an undergraduate or graduate program.</w:t>
            </w:r>
          </w:p>
          <w:p w:rsidRPr="00E228AB" w:rsidR="00E228AB" w:rsidP="00E228AB" w:rsidRDefault="00E228AB">
            <w:pPr>
              <w:numPr>
                <w:ilvl w:val="0"/>
                <w:numId w:val="29"/>
              </w:numPr>
              <w:spacing w:after="60" w:line="256" w:lineRule="auto"/>
              <w:ind w:left="113" w:hanging="113"/>
              <w:contextualSpacing/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E228AB">
              <w:rPr>
                <w:rFonts w:eastAsia="Calibri"/>
                <w:sz w:val="18"/>
                <w:szCs w:val="18"/>
                <w:lang w:val="en-US"/>
              </w:rPr>
              <w:t>The faculty members who are going to be an advisor in the PhD program must have taught at least four semesters in an undergraduate or two semesters in a master's program.</w:t>
            </w:r>
          </w:p>
        </w:tc>
      </w:tr>
    </w:tbl>
    <w:p w:rsidRPr="00923ECC" w:rsidR="007A2926" w:rsidP="001B4140" w:rsidRDefault="007A2926">
      <w:bookmarkStart w:name="_GoBack" w:id="0"/>
      <w:bookmarkEnd w:id="0"/>
    </w:p>
    <w:sectPr w:rsidRPr="00923ECC" w:rsidR="007A2926" w:rsidSect="00224FD7">
      <w:footerReference r:id="Ref35c0f804f645cc"/>
      <w:headerReference w:type="default" r:id="rId14"/>
      <w:footerReference w:type="default" r:id="rId15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8AB" w:rsidRDefault="00E228AB">
      <w:r>
        <w:separator/>
      </w:r>
    </w:p>
  </w:endnote>
  <w:endnote w:type="continuationSeparator" w:id="0">
    <w:p w:rsidR="00E228AB" w:rsidRDefault="00E2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8AB" w:rsidRDefault="00E228AB">
      <w:r>
        <w:separator/>
      </w:r>
    </w:p>
  </w:footnote>
  <w:footnote w:type="continuationSeparator" w:id="0">
    <w:p w:rsidR="00E228AB" w:rsidRDefault="00E228A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Fen Bilimleri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DANIŞMAN ÖNERİ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FR/FBE/08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25.12.2013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03/26.08.2022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228A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228A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10"/>
  </w:num>
  <w:num w:numId="4">
    <w:abstractNumId w:val="12"/>
  </w:num>
  <w:num w:numId="5">
    <w:abstractNumId w:val="23"/>
  </w:num>
  <w:num w:numId="6">
    <w:abstractNumId w:val="26"/>
  </w:num>
  <w:num w:numId="7">
    <w:abstractNumId w:val="5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27"/>
  </w:num>
  <w:num w:numId="13">
    <w:abstractNumId w:val="0"/>
  </w:num>
  <w:num w:numId="14">
    <w:abstractNumId w:val="6"/>
  </w:num>
  <w:num w:numId="15">
    <w:abstractNumId w:val="17"/>
  </w:num>
  <w:num w:numId="16">
    <w:abstractNumId w:val="18"/>
  </w:num>
  <w:num w:numId="17">
    <w:abstractNumId w:val="9"/>
  </w:num>
  <w:num w:numId="18">
    <w:abstractNumId w:val="16"/>
  </w:num>
  <w:num w:numId="19">
    <w:abstractNumId w:val="22"/>
  </w:num>
  <w:num w:numId="20">
    <w:abstractNumId w:val="13"/>
  </w:num>
  <w:num w:numId="21">
    <w:abstractNumId w:val="20"/>
  </w:num>
  <w:num w:numId="22">
    <w:abstractNumId w:val="3"/>
  </w:num>
  <w:num w:numId="23">
    <w:abstractNumId w:val="7"/>
  </w:num>
  <w:num w:numId="24">
    <w:abstractNumId w:val="2"/>
  </w:num>
  <w:num w:numId="25">
    <w:abstractNumId w:val="24"/>
  </w:num>
  <w:num w:numId="26">
    <w:abstractNumId w:val="25"/>
  </w:num>
  <w:num w:numId="27">
    <w:abstractNumId w:val="14"/>
  </w:num>
  <w:num w:numId="28">
    <w:abstractNumId w:val="1"/>
  </w:num>
  <w:num w:numId="2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AB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28AB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E228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control" Target="/word/activeX/activeX5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control" Target="/word/activeX/activeX4.xml" Id="rId12" /><Relationship Type="http://schemas.openxmlformats.org/officeDocument/2006/relationships/theme" Target="/word/theme/theme1.xml" Id="rId17" /><Relationship Type="http://schemas.openxmlformats.org/officeDocument/2006/relationships/numbering" Target="/word/numbering.xml" Id="rId2" /><Relationship Type="http://schemas.openxmlformats.org/officeDocument/2006/relationships/fontTable" Target="/word/fontTable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3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5" /><Relationship Type="http://schemas.openxmlformats.org/officeDocument/2006/relationships/control" Target="/word/activeX/activeX2.xml" Id="rId10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header" Target="/word/header1.xml" Id="rId14" /><Relationship Type="http://schemas.openxmlformats.org/officeDocument/2006/relationships/footer" Target="/word/footer2.xml" Id="Ref35c0f804f645c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55246-753B-4A4A-907D-5A76F2C5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BosSablonDikey (15)</Template>
  <TotalTime>1</TotalTime>
  <Pages>1</Pages>
  <Words>301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Asus-A6410</cp:lastModifiedBy>
  <cp:revision>1</cp:revision>
  <cp:lastPrinted>2018-09-24T13:03:00Z</cp:lastPrinted>
  <dcterms:created xsi:type="dcterms:W3CDTF">2022-08-25T12:51:00Z</dcterms:created>
  <dcterms:modified xsi:type="dcterms:W3CDTF">2022-08-25T12:52:00Z</dcterms:modified>
</cp:coreProperties>
</file>