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8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29"/>
        <w:gridCol w:w="32"/>
        <w:gridCol w:w="2089"/>
        <w:gridCol w:w="530"/>
        <w:gridCol w:w="2621"/>
        <w:gridCol w:w="657"/>
        <w:gridCol w:w="1992"/>
      </w:tblGrid>
      <w:tr w:rsidRPr="002C6D3F" w:rsidR="002C6D3F" w:rsidTr="002C6D3F">
        <w:trPr>
          <w:trHeight w:val="1015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</w:rPr>
            </w:pPr>
            <w:bookmarkStart w:name="_GoBack" w:id="0"/>
            <w:bookmarkEnd w:id="0"/>
            <w:r w:rsidRPr="002C6D3F">
              <w:rPr>
                <w:rFonts w:eastAsia="Calibri"/>
                <w:b/>
              </w:rPr>
              <w:t>Fen Bilimleri Enstitüsü Müdürlüğüne,</w:t>
            </w:r>
          </w:p>
          <w:p w:rsidRPr="002C6D3F" w:rsidR="002C6D3F" w:rsidP="002C6D3F" w:rsidRDefault="002C6D3F">
            <w:pPr>
              <w:jc w:val="both"/>
              <w:rPr>
                <w:rFonts w:eastAsia="Calibri"/>
                <w:b/>
              </w:rPr>
            </w:pPr>
            <w:r w:rsidRPr="002C6D3F">
              <w:rPr>
                <w:rFonts w:eastAsia="Calibri"/>
                <w:b/>
              </w:rPr>
              <w:t>Aşağıda başlığı verilen Tezsiz Yüksek Lisans Dönem Projesi tarafımdan okunmuş, kapsamı ve niteliği açısından başarılı bulunarak kabul edilmiş ve Enstitüye teslim edilmesi uygun bulunmuştur.</w:t>
            </w:r>
          </w:p>
        </w:tc>
      </w:tr>
      <w:tr w:rsidRPr="002C6D3F" w:rsidR="002C6D3F" w:rsidTr="002C6D3F">
        <w:trPr>
          <w:trHeight w:val="1015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Directorate of the Graduate School of Natural and Applied Sciences,</w:t>
            </w:r>
          </w:p>
          <w:p w:rsidRPr="002C6D3F" w:rsidR="002C6D3F" w:rsidP="002C6D3F" w:rsidRDefault="002C6D3F">
            <w:pPr>
              <w:jc w:val="both"/>
              <w:rPr>
                <w:rFonts w:eastAsia="Calibri"/>
                <w:b/>
              </w:rPr>
            </w:pPr>
            <w:r w:rsidRPr="002C6D3F">
              <w:rPr>
                <w:rFonts w:eastAsia="Calibri"/>
                <w:sz w:val="20"/>
                <w:szCs w:val="20"/>
                <w:lang w:val="en-US"/>
              </w:rPr>
              <w:t>The term project mentioned below is reviewed by myself; it was found to be successful in terms of its scope and quality and accepted to be submitted to the Institute</w:t>
            </w:r>
          </w:p>
        </w:tc>
      </w:tr>
      <w:tr w:rsidRPr="002C6D3F" w:rsidR="002C6D3F" w:rsidTr="002C6D3F">
        <w:trPr>
          <w:trHeight w:val="380"/>
          <w:jc w:val="center"/>
        </w:trPr>
        <w:tc>
          <w:tcPr>
            <w:tcW w:w="985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</w:tr>
      <w:tr w:rsidRPr="002C6D3F" w:rsidR="002C6D3F" w:rsidTr="002C6D3F">
        <w:trPr>
          <w:trHeight w:val="1015" w:hRule="exac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Dönem Projesi Başlığı</w:t>
            </w:r>
          </w:p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Term Project Title</w:t>
            </w:r>
          </w:p>
        </w:tc>
        <w:tc>
          <w:tcPr>
            <w:tcW w:w="7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</w:tr>
      <w:tr w:rsidRPr="002C6D3F" w:rsidR="002C6D3F" w:rsidTr="002C6D3F">
        <w:trPr>
          <w:trHeight w:val="380"/>
          <w:jc w:val="center"/>
        </w:trPr>
        <w:tc>
          <w:tcPr>
            <w:tcW w:w="985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  <w:b/>
              </w:rPr>
            </w:pPr>
          </w:p>
        </w:tc>
      </w:tr>
      <w:tr w:rsidRPr="002C6D3F" w:rsidR="002C6D3F" w:rsidTr="002C6D3F">
        <w:trPr>
          <w:trHeight w:val="634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jc w:val="center"/>
              <w:rPr>
                <w:rFonts w:eastAsia="Calibri"/>
                <w:b/>
              </w:rPr>
            </w:pPr>
            <w:r w:rsidRPr="002C6D3F">
              <w:rPr>
                <w:rFonts w:eastAsia="Calibri"/>
                <w:b/>
              </w:rPr>
              <w:t>Öğrenci Bilgileri</w:t>
            </w:r>
          </w:p>
          <w:p w:rsidRPr="002C6D3F" w:rsidR="002C6D3F" w:rsidP="002C6D3F" w:rsidRDefault="002C6D3F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Student Information</w:t>
            </w:r>
          </w:p>
        </w:tc>
      </w:tr>
      <w:tr w:rsidRPr="002C6D3F" w:rsidR="002C6D3F" w:rsidTr="002C6D3F">
        <w:trPr>
          <w:trHeight w:val="508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Adı Soyadı</w:t>
            </w:r>
          </w:p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</w:rPr>
            </w:pPr>
            <w:r w:rsidRPr="002C6D3F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5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jc w:val="center"/>
              <w:rPr>
                <w:rFonts w:eastAsia="Calibri"/>
                <w:sz w:val="18"/>
                <w:szCs w:val="18"/>
              </w:rPr>
            </w:pPr>
            <w:r w:rsidRPr="002C6D3F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2C6D3F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2C6D3F" w:rsidR="002C6D3F" w:rsidTr="002C6D3F">
        <w:trPr>
          <w:trHeight w:val="508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Student ID #</w:t>
            </w:r>
          </w:p>
        </w:tc>
        <w:tc>
          <w:tcPr>
            <w:tcW w:w="7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</w:tr>
      <w:tr w:rsidRPr="002C6D3F" w:rsidR="002C6D3F" w:rsidTr="002C6D3F">
        <w:trPr>
          <w:trHeight w:val="508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Anabilim Dalı</w:t>
            </w:r>
          </w:p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</w:tr>
      <w:tr w:rsidRPr="002C6D3F" w:rsidR="002C6D3F" w:rsidTr="002C6D3F">
        <w:trPr>
          <w:trHeight w:val="380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</w:tr>
      <w:tr w:rsidRPr="002C6D3F" w:rsidR="002C6D3F" w:rsidTr="002C6D3F">
        <w:trPr>
          <w:trHeight w:val="634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jc w:val="center"/>
              <w:rPr>
                <w:rFonts w:eastAsia="Calibri"/>
                <w:b/>
              </w:rPr>
            </w:pPr>
            <w:r w:rsidRPr="002C6D3F">
              <w:rPr>
                <w:rFonts w:eastAsia="Calibri"/>
                <w:b/>
              </w:rPr>
              <w:t>Danışman Onayı</w:t>
            </w:r>
          </w:p>
          <w:p w:rsidRPr="002C6D3F" w:rsidR="002C6D3F" w:rsidP="002C6D3F" w:rsidRDefault="002C6D3F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Advisor’s Approval</w:t>
            </w:r>
          </w:p>
        </w:tc>
      </w:tr>
      <w:tr w:rsidRPr="002C6D3F" w:rsidR="002C6D3F" w:rsidTr="002C6D3F">
        <w:trPr>
          <w:trHeight w:val="508" w:hRule="exac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Unvanı, Adı Soyadı</w:t>
            </w:r>
          </w:p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</w:tr>
      <w:tr w:rsidRPr="002C6D3F" w:rsidR="002C6D3F" w:rsidTr="002C6D3F">
        <w:trPr>
          <w:trHeight w:val="508" w:hRule="exac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Tarih</w:t>
            </w:r>
          </w:p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  <w:b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İmza</w:t>
            </w:r>
          </w:p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</w:tr>
      <w:tr w:rsidRPr="002C6D3F" w:rsidR="002C6D3F" w:rsidTr="002C6D3F">
        <w:trPr>
          <w:trHeight w:val="380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2C6D3F" w:rsidR="002C6D3F" w:rsidTr="002C6D3F">
        <w:trPr>
          <w:trHeight w:val="634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jc w:val="center"/>
              <w:rPr>
                <w:rFonts w:eastAsia="Calibri"/>
                <w:b/>
              </w:rPr>
            </w:pPr>
            <w:r w:rsidRPr="002C6D3F">
              <w:rPr>
                <w:rFonts w:eastAsia="Calibri"/>
                <w:b/>
              </w:rPr>
              <w:t>Enstitü Anabilim Dalı Onayı</w:t>
            </w:r>
          </w:p>
          <w:p w:rsidRPr="002C6D3F" w:rsidR="002C6D3F" w:rsidP="002C6D3F" w:rsidRDefault="002C6D3F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Department Approval</w:t>
            </w:r>
          </w:p>
        </w:tc>
      </w:tr>
      <w:tr w:rsidRPr="002C6D3F" w:rsidR="002C6D3F" w:rsidTr="002C6D3F">
        <w:trPr>
          <w:trHeight w:val="508" w:hRule="exact"/>
          <w:jc w:val="center"/>
        </w:trPr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</w:tr>
      <w:tr w:rsidRPr="002C6D3F" w:rsidR="002C6D3F" w:rsidTr="002C6D3F">
        <w:trPr>
          <w:trHeight w:val="508" w:hRule="exact"/>
          <w:jc w:val="center"/>
        </w:trPr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Enstitü Anabilim Dalı Başkanı: Unvanı, Adı Soyadı</w:t>
            </w:r>
          </w:p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</w:tr>
      <w:tr w:rsidRPr="002C6D3F" w:rsidR="002C6D3F" w:rsidTr="002C6D3F">
        <w:trPr>
          <w:trHeight w:val="508" w:hRule="exact"/>
          <w:jc w:val="center"/>
        </w:trPr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Tarih / İmza</w:t>
            </w:r>
          </w:p>
          <w:p w:rsidRPr="002C6D3F" w:rsidR="002C6D3F" w:rsidP="002C6D3F" w:rsidRDefault="002C6D3F">
            <w:pPr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jc w:val="center"/>
              <w:rPr>
                <w:rFonts w:eastAsia="Calibri"/>
                <w:sz w:val="18"/>
                <w:szCs w:val="18"/>
              </w:rPr>
            </w:pPr>
            <w:r w:rsidRPr="002C6D3F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2C6D3F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2C6D3F" w:rsidR="002C6D3F" w:rsidTr="002C6D3F">
        <w:trPr>
          <w:trHeight w:val="380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2C6D3F" w:rsidR="002C6D3F" w:rsidP="002C6D3F" w:rsidRDefault="002C6D3F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2C6D3F" w:rsidR="002C6D3F" w:rsidTr="002C6D3F">
        <w:trPr>
          <w:trHeight w:val="761"/>
          <w:jc w:val="center"/>
        </w:trPr>
        <w:tc>
          <w:tcPr>
            <w:tcW w:w="9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6D3F" w:rsidR="002C6D3F" w:rsidP="002C6D3F" w:rsidRDefault="002C6D3F">
            <w:pPr>
              <w:spacing w:after="60"/>
              <w:rPr>
                <w:rFonts w:eastAsia="Calibri"/>
                <w:b/>
                <w:sz w:val="18"/>
                <w:szCs w:val="18"/>
              </w:rPr>
            </w:pPr>
            <w:r w:rsidRPr="002C6D3F">
              <w:rPr>
                <w:rFonts w:eastAsia="Calibri"/>
                <w:b/>
                <w:sz w:val="18"/>
                <w:szCs w:val="18"/>
              </w:rPr>
              <w:t>EK: Dönem Projesi</w:t>
            </w:r>
          </w:p>
          <w:p w:rsidRPr="002C6D3F" w:rsidR="002C6D3F" w:rsidP="002C6D3F" w:rsidRDefault="002C6D3F">
            <w:pPr>
              <w:spacing w:after="60"/>
              <w:rPr>
                <w:rFonts w:eastAsia="Calibri"/>
                <w:sz w:val="18"/>
                <w:szCs w:val="18"/>
                <w:lang w:val="en-US"/>
              </w:rPr>
            </w:pPr>
            <w:r w:rsidRPr="002C6D3F">
              <w:rPr>
                <w:rFonts w:eastAsia="Calibri"/>
                <w:sz w:val="18"/>
                <w:szCs w:val="18"/>
                <w:lang w:val="en-US"/>
              </w:rPr>
              <w:t>ANNEX: Term Project</w:t>
            </w:r>
          </w:p>
        </w:tc>
      </w:tr>
    </w:tbl>
    <w:p w:rsidRPr="00923ECC" w:rsidR="007A2926" w:rsidP="001B4140" w:rsidRDefault="002C6D3F">
      <w:r>
        <w:t xml:space="preserve"> </w:t>
      </w:r>
    </w:p>
    <w:sectPr w:rsidRPr="00923ECC" w:rsidR="007A2926" w:rsidSect="00224FD7">
      <w:footerReference r:id="R110495bd93d54fe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D8" w:rsidRDefault="00AB66D8">
      <w:r>
        <w:separator/>
      </w:r>
    </w:p>
  </w:endnote>
  <w:endnote w:type="continuationSeparator" w:id="0">
    <w:p w:rsidR="00AB66D8" w:rsidRDefault="00A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D8" w:rsidRDefault="00AB66D8">
      <w:r>
        <w:separator/>
      </w:r>
    </w:p>
  </w:footnote>
  <w:footnote w:type="continuationSeparator" w:id="0">
    <w:p w:rsidR="00AB66D8" w:rsidRDefault="00AB66D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DÖNEM PROJESİ TESLİM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FR/FBE/07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25.12.2013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03/26.08.2022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C6D3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C6D3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3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C6D3F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66D8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2C6D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10495bd93d54fe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D17B-D65B-4EB0-BD4E-540D9398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2022-08-25T12:46:00Z</dcterms:created>
  <dcterms:modified xsi:type="dcterms:W3CDTF">2022-08-25T12:47:00Z</dcterms:modified>
</cp:coreProperties>
</file>