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96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37"/>
      </w:tblGrid>
      <w:tr w:rsidRPr="00276BE8" w:rsidR="00276BE8" w:rsidTr="00FD607C">
        <w:trPr>
          <w:trHeight w:val="964" w:hRule="exact"/>
          <w:jc w:val="center"/>
        </w:trPr>
        <w:tc>
          <w:tcPr>
            <w:tcW w:w="9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</w:rPr>
            </w:pPr>
            <w:bookmarkStart w:name="_GoBack" w:id="0"/>
            <w:bookmarkEnd w:id="0"/>
            <w:r w:rsidRPr="00276BE8">
              <w:rPr>
                <w:rFonts w:eastAsia="Calibri"/>
                <w:b/>
              </w:rPr>
              <w:t>Fen Bilimleri Enstitüsü Müdürlüğüne,</w:t>
            </w:r>
          </w:p>
          <w:p w:rsidRPr="00276BE8" w:rsidR="00276BE8" w:rsidP="00276BE8" w:rsidRDefault="00276BE8">
            <w:pPr>
              <w:rPr>
                <w:rFonts w:eastAsia="Calibri"/>
                <w:sz w:val="18"/>
                <w:szCs w:val="18"/>
              </w:rPr>
            </w:pPr>
            <w:r w:rsidRPr="00276BE8">
              <w:rPr>
                <w:rFonts w:eastAsia="Calibri"/>
                <w:b/>
              </w:rPr>
              <w:t>Aşağıda belirtilen derste bazı öğrencilerin notları hatalı girilmiştir. Belirtilen notların düzeltilmesi hususunda gereğini arz ederim.</w:t>
            </w:r>
          </w:p>
        </w:tc>
      </w:tr>
      <w:tr w:rsidRPr="00276BE8" w:rsidR="00276BE8" w:rsidTr="00FD607C">
        <w:trPr>
          <w:trHeight w:val="737" w:hRule="exact"/>
          <w:jc w:val="center"/>
        </w:trPr>
        <w:tc>
          <w:tcPr>
            <w:tcW w:w="9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Directorate of the Graduate School of Natural and Applied Sciences,</w:t>
            </w:r>
          </w:p>
          <w:p w:rsidRPr="00276BE8" w:rsidR="00276BE8" w:rsidP="00276BE8" w:rsidRDefault="00276BE8">
            <w:pPr>
              <w:rPr>
                <w:rFonts w:eastAsia="Calibri"/>
                <w:b/>
              </w:rPr>
            </w:pPr>
            <w:r w:rsidRPr="00276BE8">
              <w:rPr>
                <w:rFonts w:eastAsia="Calibri"/>
                <w:sz w:val="18"/>
                <w:szCs w:val="18"/>
              </w:rPr>
              <w:t>The exam grades of some students were entered incorrectly in the course below. I kindly request you to correct the mentioned grades.</w:t>
            </w:r>
          </w:p>
        </w:tc>
      </w:tr>
    </w:tbl>
    <w:p w:rsidRPr="00276BE8" w:rsidR="00276BE8" w:rsidP="00276BE8" w:rsidRDefault="00276BE8">
      <w:pPr>
        <w:rPr>
          <w:rFonts w:ascii="Calibri" w:hAnsi="Calibri" w:eastAsia="Calibri" w:cs="Arial"/>
          <w:lang w:eastAsia="en-US"/>
        </w:rPr>
      </w:pPr>
    </w:p>
    <w:tbl>
      <w:tblPr>
        <w:tblStyle w:val="TabloKlavuzu1"/>
        <w:tblW w:w="96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20"/>
        <w:gridCol w:w="2564"/>
        <w:gridCol w:w="2566"/>
        <w:gridCol w:w="2591"/>
      </w:tblGrid>
      <w:tr w:rsidRPr="00276BE8" w:rsidR="00276BE8" w:rsidTr="00FD607C">
        <w:trPr>
          <w:trHeight w:val="567" w:hRule="exact"/>
          <w:jc w:val="center"/>
        </w:trPr>
        <w:tc>
          <w:tcPr>
            <w:tcW w:w="9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jc w:val="center"/>
              <w:rPr>
                <w:rFonts w:eastAsia="Calibri"/>
                <w:b/>
              </w:rPr>
            </w:pPr>
            <w:r w:rsidRPr="00276BE8">
              <w:rPr>
                <w:rFonts w:eastAsia="Calibri"/>
                <w:b/>
              </w:rPr>
              <w:t>Öğretim Üyesi</w:t>
            </w:r>
          </w:p>
          <w:p w:rsidRPr="00276BE8" w:rsidR="00276BE8" w:rsidP="00276BE8" w:rsidRDefault="00276BE8">
            <w:pPr>
              <w:jc w:val="center"/>
              <w:rPr>
                <w:rFonts w:eastAsia="Calibri"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Faculty Member</w:t>
            </w:r>
          </w:p>
        </w:tc>
      </w:tr>
      <w:tr w:rsidRPr="00276BE8" w:rsidR="00276BE8" w:rsidTr="00FD607C">
        <w:trPr>
          <w:trHeight w:val="454" w:hRule="exac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Unvanı, Adı Soyadı</w:t>
            </w:r>
          </w:p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Full Name</w:t>
            </w:r>
          </w:p>
        </w:tc>
        <w:tc>
          <w:tcPr>
            <w:tcW w:w="7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</w:tr>
      <w:tr w:rsidRPr="00276BE8" w:rsidR="00276BE8" w:rsidTr="00FD607C">
        <w:trPr>
          <w:trHeight w:val="454" w:hRule="exac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Düzeltme Gerekçesi</w:t>
            </w:r>
          </w:p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Reason for Correction</w:t>
            </w:r>
          </w:p>
        </w:tc>
        <w:tc>
          <w:tcPr>
            <w:tcW w:w="7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</w:tr>
      <w:tr w:rsidRPr="00276BE8" w:rsidR="00276BE8" w:rsidTr="00FD607C">
        <w:trPr>
          <w:trHeight w:val="454" w:hRule="exac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Tarih</w:t>
            </w:r>
          </w:p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Date</w:t>
            </w: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İmza</w:t>
            </w:r>
          </w:p>
          <w:p w:rsidRPr="00276BE8" w:rsidR="00276BE8" w:rsidP="00276BE8" w:rsidRDefault="00276BE8">
            <w:pPr>
              <w:rPr>
                <w:rFonts w:eastAsia="Calibri"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Signature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Pr="00276BE8" w:rsidR="00276BE8" w:rsidP="00276BE8" w:rsidRDefault="00276BE8">
      <w:pPr>
        <w:rPr>
          <w:rFonts w:ascii="Calibri" w:hAnsi="Calibri" w:eastAsia="Calibri" w:cs="Arial"/>
          <w:lang w:eastAsia="en-US"/>
        </w:rPr>
      </w:pPr>
    </w:p>
    <w:tbl>
      <w:tblPr>
        <w:tblStyle w:val="TabloKlavuzu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63"/>
        <w:gridCol w:w="5664"/>
      </w:tblGrid>
      <w:tr w:rsidRPr="00276BE8" w:rsidR="00276BE8" w:rsidTr="00FD607C">
        <w:trPr>
          <w:trHeight w:val="567" w:hRule="exact"/>
          <w:jc w:val="center"/>
        </w:trPr>
        <w:tc>
          <w:tcPr>
            <w:tcW w:w="9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jc w:val="center"/>
              <w:rPr>
                <w:rFonts w:eastAsia="Calibri"/>
                <w:b/>
              </w:rPr>
            </w:pPr>
            <w:r w:rsidRPr="00276BE8">
              <w:rPr>
                <w:rFonts w:eastAsia="Calibri"/>
                <w:b/>
              </w:rPr>
              <w:t>Enstitü Anabilim Dalı Onayı</w:t>
            </w:r>
          </w:p>
          <w:p w:rsidRPr="00276BE8" w:rsidR="00276BE8" w:rsidP="00276BE8" w:rsidRDefault="00276BE8">
            <w:pPr>
              <w:jc w:val="center"/>
              <w:rPr>
                <w:rFonts w:eastAsia="Calibri"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Department Approval</w:t>
            </w:r>
          </w:p>
        </w:tc>
      </w:tr>
      <w:tr w:rsidRPr="00276BE8" w:rsidR="00276BE8" w:rsidTr="00FD607C">
        <w:trPr>
          <w:trHeight w:val="454" w:hRule="exact"/>
          <w:jc w:val="center"/>
        </w:trPr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Pr="00276BE8" w:rsidR="00276BE8" w:rsidP="00276BE8" w:rsidRDefault="00276BE8">
            <w:pPr>
              <w:rPr>
                <w:rFonts w:eastAsia="Calibri"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Department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</w:tr>
      <w:tr w:rsidRPr="00276BE8" w:rsidR="00276BE8" w:rsidTr="00FD607C">
        <w:trPr>
          <w:trHeight w:val="454" w:hRule="exact"/>
          <w:jc w:val="center"/>
        </w:trPr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Enstitü Anabilim Dalı Başkanı: Unvanı, Adı Soyadı</w:t>
            </w:r>
          </w:p>
          <w:p w:rsidRPr="00276BE8" w:rsidR="00276BE8" w:rsidP="00276BE8" w:rsidRDefault="00276BE8">
            <w:pPr>
              <w:rPr>
                <w:rFonts w:eastAsia="Calibri"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Head of Department: Title, Full Name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</w:tr>
      <w:tr w:rsidRPr="00276BE8" w:rsidR="00276BE8" w:rsidTr="00FD607C">
        <w:trPr>
          <w:trHeight w:val="454" w:hRule="exact"/>
          <w:jc w:val="center"/>
        </w:trPr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İmza</w:t>
            </w:r>
          </w:p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Signature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</w:tr>
    </w:tbl>
    <w:p w:rsidRPr="00276BE8" w:rsidR="00276BE8" w:rsidP="00276BE8" w:rsidRDefault="00276BE8">
      <w:pPr>
        <w:rPr>
          <w:rFonts w:ascii="Calibri" w:hAnsi="Calibri" w:eastAsia="Calibri" w:cs="Arial"/>
          <w:lang w:eastAsia="en-US"/>
        </w:rPr>
      </w:pPr>
    </w:p>
    <w:p w:rsidRPr="00276BE8" w:rsidR="00276BE8" w:rsidP="00276BE8" w:rsidRDefault="00276BE8">
      <w:pPr>
        <w:rPr>
          <w:rFonts w:ascii="Calibri" w:hAnsi="Calibri" w:eastAsia="Calibri" w:cs="Arial"/>
          <w:lang w:eastAsia="en-US"/>
        </w:rPr>
      </w:pPr>
    </w:p>
    <w:tbl>
      <w:tblPr>
        <w:tblStyle w:val="TabloKlavuzu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7647"/>
      </w:tblGrid>
      <w:tr w:rsidRPr="00276BE8" w:rsidR="00276BE8" w:rsidTr="00FD607C">
        <w:trPr>
          <w:trHeight w:val="56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Dersin Kodu</w:t>
            </w:r>
          </w:p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Course Code</w:t>
            </w:r>
          </w:p>
        </w:tc>
        <w:tc>
          <w:tcPr>
            <w:tcW w:w="7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Dersin Adı</w:t>
            </w:r>
          </w:p>
          <w:p w:rsidRPr="00276BE8" w:rsidR="00276BE8" w:rsidP="00276BE8" w:rsidRDefault="00276BE8">
            <w:pPr>
              <w:jc w:val="center"/>
              <w:rPr>
                <w:rFonts w:eastAsia="Calibri"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Course Name</w:t>
            </w:r>
          </w:p>
        </w:tc>
      </w:tr>
      <w:tr w:rsidRPr="00276BE8" w:rsidR="00276BE8" w:rsidTr="00FD607C">
        <w:trPr>
          <w:trHeight w:val="454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</w:rPr>
            </w:pPr>
          </w:p>
        </w:tc>
      </w:tr>
    </w:tbl>
    <w:p w:rsidRPr="00276BE8" w:rsidR="00276BE8" w:rsidP="00276BE8" w:rsidRDefault="00276BE8">
      <w:pPr>
        <w:rPr>
          <w:rFonts w:ascii="Calibri" w:hAnsi="Calibri" w:eastAsia="Calibri" w:cs="Arial"/>
          <w:sz w:val="16"/>
          <w:szCs w:val="16"/>
          <w:lang w:eastAsia="en-US"/>
        </w:rPr>
      </w:pPr>
    </w:p>
    <w:tbl>
      <w:tblPr>
        <w:tblStyle w:val="TabloKlavuzu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3260"/>
        <w:gridCol w:w="1834"/>
        <w:gridCol w:w="638"/>
        <w:gridCol w:w="1915"/>
      </w:tblGrid>
      <w:tr w:rsidRPr="00276BE8" w:rsidR="00276BE8" w:rsidTr="00FD607C">
        <w:trPr>
          <w:trHeight w:val="284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Öğretim Yılı</w:t>
            </w:r>
          </w:p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Academic Year</w:t>
            </w:r>
          </w:p>
        </w:tc>
        <w:tc>
          <w:tcPr>
            <w:tcW w:w="3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right w:w="0" w:type="dxa"/>
            </w:tcMar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  <w:r w:rsidRPr="00276BE8">
              <w:rPr>
                <w:rFonts w:eastAsia="Calibri"/>
              </w:rPr>
              <w:t>20… / 20…</w:t>
            </w: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67" w:type="dxa"/>
              <w:right w:w="0" w:type="dxa"/>
            </w:tcMar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Dönem</w:t>
            </w:r>
          </w:p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Semester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</w:tcBorders>
            <w:tcMar>
              <w:right w:w="0" w:type="dxa"/>
            </w:tcMar>
            <w:vAlign w:val="center"/>
          </w:tcPr>
          <w:p w:rsidRPr="00276BE8" w:rsidR="00276BE8" w:rsidP="00276BE8" w:rsidRDefault="00276BE8">
            <w:pPr>
              <w:jc w:val="center"/>
              <w:rPr>
                <w:rFonts w:eastAsia="Calibri"/>
                <w:sz w:val="18"/>
                <w:szCs w:val="18"/>
              </w:rPr>
            </w:pPr>
            <w:r w:rsidRPr="00276BE8">
              <w:rPr>
                <w:rFonts w:ascii="Times New Roman" w:hAnsi="Times New Roman" w:eastAsia="Calibri" w:cs="Times New Roman"/>
                <w:position w:val="-6"/>
                <w:sz w:val="18"/>
                <w:szCs w:val="18"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3.5pt;height:11.25pt" o:ole="" type="#_x0000_t75">
                  <v:imagedata o:title="" r:id="rId8"/>
                </v:shape>
                <w:control w:name="CheckBox112131111" w:shapeid="_x0000_i1025" r:id="rId9"/>
              </w:object>
            </w:r>
          </w:p>
        </w:tc>
        <w:tc>
          <w:tcPr>
            <w:tcW w:w="19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Güz</w:t>
            </w:r>
            <w:r w:rsidRPr="00276BE8">
              <w:rPr>
                <w:rFonts w:eastAsia="Calibri"/>
                <w:sz w:val="18"/>
                <w:szCs w:val="18"/>
              </w:rPr>
              <w:t xml:space="preserve"> / Fall</w:t>
            </w:r>
          </w:p>
        </w:tc>
      </w:tr>
      <w:tr w:rsidRPr="00276BE8" w:rsidR="00276BE8" w:rsidTr="00FD607C">
        <w:trPr>
          <w:trHeight w:val="284"/>
          <w:jc w:val="center"/>
        </w:trPr>
        <w:tc>
          <w:tcPr>
            <w:tcW w:w="198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right w:w="0" w:type="dxa"/>
            </w:tcMar>
            <w:vAlign w:val="center"/>
          </w:tcPr>
          <w:p w:rsidRPr="00276BE8" w:rsidR="00276BE8" w:rsidP="00276BE8" w:rsidRDefault="00276B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right w:w="0" w:type="dxa"/>
            </w:tcMar>
            <w:vAlign w:val="center"/>
          </w:tcPr>
          <w:p w:rsidRPr="00276BE8" w:rsidR="00276BE8" w:rsidP="00276BE8" w:rsidRDefault="00276B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color="auto" w:sz="4" w:space="0"/>
              <w:bottom w:val="single" w:color="auto" w:sz="4" w:space="0"/>
            </w:tcBorders>
            <w:tcMar>
              <w:right w:w="0" w:type="dxa"/>
            </w:tcMar>
            <w:vAlign w:val="center"/>
          </w:tcPr>
          <w:p w:rsidRPr="00276BE8" w:rsidR="00276BE8" w:rsidP="00276BE8" w:rsidRDefault="00276BE8">
            <w:pPr>
              <w:jc w:val="center"/>
              <w:rPr>
                <w:rFonts w:eastAsia="Calibri"/>
                <w:sz w:val="18"/>
                <w:szCs w:val="18"/>
              </w:rPr>
            </w:pPr>
            <w:r w:rsidRPr="00276BE8">
              <w:rPr>
                <w:rFonts w:ascii="Times New Roman" w:hAnsi="Times New Roman" w:eastAsia="Calibri" w:cs="Times New Roman"/>
                <w:position w:val="-6"/>
                <w:sz w:val="18"/>
                <w:szCs w:val="18"/>
              </w:rPr>
              <w:object w:dxaOrig="225" w:dyaOrig="225">
                <v:shape id="_x0000_i1026" style="width:13.5pt;height:11.25pt" o:ole="" type="#_x0000_t75">
                  <v:imagedata o:title="" r:id="rId8"/>
                </v:shape>
                <w:control w:name="CheckBox112131112" w:shapeid="_x0000_i1026" r:id="rId10"/>
              </w:object>
            </w:r>
          </w:p>
        </w:tc>
        <w:tc>
          <w:tcPr>
            <w:tcW w:w="19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Bahar</w:t>
            </w:r>
            <w:r w:rsidRPr="00276BE8">
              <w:rPr>
                <w:rFonts w:eastAsia="Calibri"/>
                <w:sz w:val="18"/>
                <w:szCs w:val="18"/>
              </w:rPr>
              <w:t xml:space="preserve"> / Spring</w:t>
            </w:r>
          </w:p>
        </w:tc>
      </w:tr>
    </w:tbl>
    <w:p w:rsidRPr="00276BE8" w:rsidR="00276BE8" w:rsidP="00276BE8" w:rsidRDefault="00276BE8">
      <w:pPr>
        <w:rPr>
          <w:rFonts w:ascii="Calibri" w:hAnsi="Calibri" w:eastAsia="Calibri" w:cs="Arial"/>
          <w:sz w:val="16"/>
          <w:szCs w:val="16"/>
          <w:lang w:eastAsia="en-US"/>
        </w:rPr>
      </w:pPr>
    </w:p>
    <w:tbl>
      <w:tblPr>
        <w:tblStyle w:val="TabloKlavuzu1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486"/>
        <w:gridCol w:w="1134"/>
        <w:gridCol w:w="486"/>
        <w:gridCol w:w="1134"/>
        <w:gridCol w:w="454"/>
        <w:gridCol w:w="1134"/>
        <w:gridCol w:w="454"/>
        <w:gridCol w:w="2377"/>
      </w:tblGrid>
      <w:tr w:rsidRPr="00276BE8" w:rsidR="00276BE8" w:rsidTr="00FD607C">
        <w:trPr>
          <w:trHeight w:val="56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 xml:space="preserve">Sınav Tipi </w:t>
            </w:r>
          </w:p>
          <w:p w:rsidRPr="00276BE8" w:rsidR="00276BE8" w:rsidP="00276BE8" w:rsidRDefault="00276BE8">
            <w:pPr>
              <w:rPr>
                <w:rFonts w:eastAsia="Calibri"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 xml:space="preserve">Type of exam 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76BE8" w:rsidR="00276BE8" w:rsidP="00276BE8" w:rsidRDefault="00276BE8">
            <w:pPr>
              <w:jc w:val="right"/>
              <w:rPr>
                <w:rFonts w:eastAsia="Calibri"/>
                <w:sz w:val="18"/>
                <w:szCs w:val="18"/>
              </w:rPr>
            </w:pPr>
            <w:r w:rsidRPr="00276BE8">
              <w:rPr>
                <w:rFonts w:ascii="Times New Roman" w:hAnsi="Times New Roman" w:eastAsia="Calibri" w:cs="Times New Roman"/>
                <w:position w:val="-6"/>
                <w:sz w:val="18"/>
                <w:szCs w:val="18"/>
              </w:rPr>
              <w:object w:dxaOrig="225" w:dyaOrig="225">
                <v:shape id="_x0000_i1027" style="width:13.5pt;height:11.25pt" o:ole="" type="#_x0000_t75">
                  <v:imagedata o:title="" r:id="rId8"/>
                </v:shape>
                <w:control w:name="CheckBox112131111111111" w:shapeid="_x0000_i1027" r:id="rId11"/>
              </w:object>
            </w:r>
            <w:r w:rsidRPr="00276BE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Arasınav</w:t>
            </w:r>
          </w:p>
          <w:p w:rsidRPr="00276BE8" w:rsidR="00276BE8" w:rsidP="00276BE8" w:rsidRDefault="00276BE8">
            <w:pPr>
              <w:rPr>
                <w:rFonts w:eastAsia="Calibri"/>
                <w:position w:val="-6"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Midterm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76BE8" w:rsidR="00276BE8" w:rsidP="00276BE8" w:rsidRDefault="00276BE8">
            <w:pPr>
              <w:jc w:val="right"/>
              <w:rPr>
                <w:rFonts w:eastAsia="Calibri"/>
                <w:sz w:val="18"/>
                <w:szCs w:val="18"/>
              </w:rPr>
            </w:pPr>
            <w:r w:rsidRPr="00276BE8">
              <w:rPr>
                <w:rFonts w:ascii="Times New Roman" w:hAnsi="Times New Roman" w:eastAsia="Calibri" w:cs="Times New Roman"/>
                <w:position w:val="-6"/>
                <w:sz w:val="18"/>
                <w:szCs w:val="18"/>
              </w:rPr>
              <w:object w:dxaOrig="225" w:dyaOrig="225">
                <v:shape id="_x0000_i1028" style="width:13.5pt;height:11.25pt" o:ole="" type="#_x0000_t75">
                  <v:imagedata o:title="" r:id="rId8"/>
                </v:shape>
                <w:control w:name="CheckBox11213111111112" w:shapeid="_x0000_i1028" r:id="rId12"/>
              </w:object>
            </w:r>
            <w:r w:rsidRPr="00276BE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</w:tcMar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Ödev</w:t>
            </w:r>
          </w:p>
          <w:p w:rsidRPr="00276BE8" w:rsidR="00276BE8" w:rsidP="00276BE8" w:rsidRDefault="00276BE8">
            <w:pPr>
              <w:rPr>
                <w:rFonts w:eastAsia="Calibri"/>
                <w:position w:val="-6"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Homework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276BE8" w:rsidR="00276BE8" w:rsidP="00276BE8" w:rsidRDefault="00276BE8">
            <w:pPr>
              <w:jc w:val="right"/>
              <w:rPr>
                <w:rFonts w:eastAsia="Calibri"/>
                <w:sz w:val="18"/>
                <w:szCs w:val="18"/>
              </w:rPr>
            </w:pPr>
            <w:r w:rsidRPr="00276BE8">
              <w:rPr>
                <w:rFonts w:ascii="Times New Roman" w:hAnsi="Times New Roman" w:eastAsia="Calibri" w:cs="Times New Roman"/>
                <w:position w:val="-6"/>
                <w:sz w:val="18"/>
                <w:szCs w:val="18"/>
              </w:rPr>
              <w:object w:dxaOrig="225" w:dyaOrig="225">
                <v:shape id="_x0000_i1029" style="width:13.5pt;height:11.25pt" o:ole="" type="#_x0000_t75">
                  <v:imagedata o:title="" r:id="rId8"/>
                </v:shape>
                <w:control w:name="CheckBox1121311111112" w:shapeid="_x0000_i1029" r:id="rId13"/>
              </w:object>
            </w:r>
            <w:r w:rsidRPr="00276BE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Final</w:t>
            </w:r>
          </w:p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Final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276BE8" w:rsidR="00276BE8" w:rsidP="00276BE8" w:rsidRDefault="00276BE8">
            <w:pPr>
              <w:jc w:val="right"/>
              <w:rPr>
                <w:rFonts w:eastAsia="Calibri"/>
                <w:sz w:val="18"/>
                <w:szCs w:val="18"/>
              </w:rPr>
            </w:pPr>
            <w:r w:rsidRPr="00276BE8">
              <w:rPr>
                <w:rFonts w:ascii="Times New Roman" w:hAnsi="Times New Roman" w:eastAsia="Calibri" w:cs="Times New Roman"/>
                <w:position w:val="-6"/>
                <w:sz w:val="18"/>
                <w:szCs w:val="18"/>
              </w:rPr>
              <w:object w:dxaOrig="225" w:dyaOrig="225">
                <v:shape id="_x0000_i1030" style="width:13.5pt;height:11.25pt" o:ole="" type="#_x0000_t75">
                  <v:imagedata o:title="" r:id="rId8"/>
                </v:shape>
                <w:control w:name="CheckBox112131111211" w:shapeid="_x0000_i1030" r:id="rId14"/>
              </w:object>
            </w:r>
            <w:r w:rsidRPr="00276BE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Diğer:</w:t>
            </w:r>
          </w:p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sz w:val="18"/>
                <w:szCs w:val="18"/>
              </w:rPr>
              <w:t>Other:</w:t>
            </w:r>
          </w:p>
        </w:tc>
      </w:tr>
    </w:tbl>
    <w:p w:rsidRPr="00276BE8" w:rsidR="00276BE8" w:rsidP="00276BE8" w:rsidRDefault="00276BE8">
      <w:pPr>
        <w:rPr>
          <w:rFonts w:ascii="Calibri" w:hAnsi="Calibri" w:eastAsia="Calibri" w:cs="Arial"/>
          <w:sz w:val="16"/>
          <w:szCs w:val="16"/>
          <w:lang w:eastAsia="en-US"/>
        </w:rPr>
      </w:pPr>
    </w:p>
    <w:tbl>
      <w:tblPr>
        <w:tblStyle w:val="TabloKlavuzu1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4819"/>
        <w:gridCol w:w="1418"/>
        <w:gridCol w:w="1422"/>
      </w:tblGrid>
      <w:tr w:rsidRPr="00276BE8" w:rsidR="00276BE8" w:rsidTr="00FD607C">
        <w:trPr>
          <w:trHeight w:val="56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Öğrenci No</w:t>
            </w:r>
          </w:p>
          <w:p w:rsidRPr="00276BE8" w:rsidR="00276BE8" w:rsidP="00276BE8" w:rsidRDefault="00276BE8">
            <w:pPr>
              <w:rPr>
                <w:rFonts w:eastAsia="Calibri"/>
              </w:rPr>
            </w:pPr>
            <w:r w:rsidRPr="00276BE8">
              <w:rPr>
                <w:rFonts w:eastAsia="Calibri"/>
                <w:sz w:val="18"/>
                <w:szCs w:val="18"/>
              </w:rPr>
              <w:t>Student No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Öğrenci Adı Soyadı</w:t>
            </w:r>
          </w:p>
          <w:p w:rsidRPr="00276BE8" w:rsidR="00276BE8" w:rsidP="00276BE8" w:rsidRDefault="00276BE8">
            <w:pPr>
              <w:rPr>
                <w:rFonts w:eastAsia="Calibri"/>
              </w:rPr>
            </w:pPr>
            <w:r w:rsidRPr="00276BE8">
              <w:rPr>
                <w:rFonts w:eastAsia="Calibri"/>
                <w:sz w:val="18"/>
                <w:szCs w:val="18"/>
              </w:rPr>
              <w:t>Student Name Surname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Yanlış Not</w:t>
            </w:r>
          </w:p>
          <w:p w:rsidRPr="00276BE8" w:rsidR="00276BE8" w:rsidP="00276BE8" w:rsidRDefault="00276BE8">
            <w:pPr>
              <w:rPr>
                <w:rFonts w:eastAsia="Calibri"/>
              </w:rPr>
            </w:pPr>
            <w:r w:rsidRPr="00276BE8">
              <w:rPr>
                <w:rFonts w:eastAsia="Calibri"/>
                <w:sz w:val="18"/>
                <w:szCs w:val="18"/>
              </w:rPr>
              <w:t>Incorrect Grade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  <w:b/>
                <w:sz w:val="18"/>
                <w:szCs w:val="18"/>
              </w:rPr>
            </w:pPr>
            <w:r w:rsidRPr="00276BE8">
              <w:rPr>
                <w:rFonts w:eastAsia="Calibri"/>
                <w:b/>
                <w:sz w:val="18"/>
                <w:szCs w:val="18"/>
              </w:rPr>
              <w:t>Doğru Not</w:t>
            </w:r>
          </w:p>
          <w:p w:rsidRPr="00276BE8" w:rsidR="00276BE8" w:rsidP="00276BE8" w:rsidRDefault="00276BE8">
            <w:pPr>
              <w:rPr>
                <w:rFonts w:eastAsia="Calibri"/>
              </w:rPr>
            </w:pPr>
            <w:r w:rsidRPr="00276BE8">
              <w:rPr>
                <w:rFonts w:eastAsia="Calibri"/>
                <w:sz w:val="18"/>
                <w:szCs w:val="18"/>
              </w:rPr>
              <w:t>Correct Grade</w:t>
            </w:r>
          </w:p>
        </w:tc>
      </w:tr>
      <w:tr w:rsidRPr="00276BE8" w:rsidR="00276BE8" w:rsidTr="00FD607C">
        <w:trPr>
          <w:trHeight w:val="56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</w:tr>
      <w:tr w:rsidRPr="00276BE8" w:rsidR="00276BE8" w:rsidTr="00FD607C">
        <w:trPr>
          <w:trHeight w:val="56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</w:tr>
      <w:tr w:rsidRPr="00276BE8" w:rsidR="00276BE8" w:rsidTr="00FD607C">
        <w:trPr>
          <w:trHeight w:val="567" w:hRule="exac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76BE8" w:rsidR="00276BE8" w:rsidP="00276BE8" w:rsidRDefault="00276BE8">
            <w:pPr>
              <w:rPr>
                <w:rFonts w:eastAsia="Calibri"/>
              </w:rPr>
            </w:pPr>
          </w:p>
        </w:tc>
      </w:tr>
    </w:tbl>
    <w:p w:rsidRPr="00923ECC" w:rsidR="007A2926" w:rsidP="001B4140" w:rsidRDefault="007A2926"/>
    <w:sectPr w:rsidRPr="00923ECC" w:rsidR="007A2926" w:rsidSect="00224FD7">
      <w:footerReference r:id="R2b628b296f184bc9"/>
      <w:headerReference w:type="default" r:id="rId15"/>
      <w:footerReference w:type="default" r:id="rId16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F28" w:rsidRDefault="00B02F28">
      <w:r>
        <w:separator/>
      </w:r>
    </w:p>
  </w:endnote>
  <w:endnote w:type="continuationSeparator" w:id="0">
    <w:p w:rsidR="00B02F28" w:rsidRDefault="00B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F28" w:rsidRDefault="00B02F28">
      <w:r>
        <w:separator/>
      </w:r>
    </w:p>
  </w:footnote>
  <w:footnote w:type="continuationSeparator" w:id="0">
    <w:p w:rsidR="00B02F28" w:rsidRDefault="00B02F2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ELEMANI NOT DÜZELTME TALEP FORMU / FACULTY MEMBER GRADE CORRECTION REQUEST FORM 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FR/FBE/26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7.02.2018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03/31.08.2022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D71F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D71F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5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F7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6BE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1F7"/>
    <w:rsid w:val="004D750A"/>
    <w:rsid w:val="004E65BC"/>
    <w:rsid w:val="004F131F"/>
    <w:rsid w:val="0050417B"/>
    <w:rsid w:val="00504296"/>
    <w:rsid w:val="00510DE4"/>
    <w:rsid w:val="00525D79"/>
    <w:rsid w:val="00533A92"/>
    <w:rsid w:val="00540626"/>
    <w:rsid w:val="00545D00"/>
    <w:rsid w:val="00572D94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1D1F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0E5E"/>
    <w:rsid w:val="00AC5E08"/>
    <w:rsid w:val="00AE4D5B"/>
    <w:rsid w:val="00B02767"/>
    <w:rsid w:val="00B02F28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7294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276BE8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control" Target="/word/activeX/activeX5.xml" Id="rId13" /><Relationship Type="http://schemas.openxmlformats.org/officeDocument/2006/relationships/theme" Target="/word/theme/theme1.xml" Id="rId1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control" Target="/word/activeX/activeX4.xml" Id="rId12" /><Relationship Type="http://schemas.openxmlformats.org/officeDocument/2006/relationships/fontTable" Target="/word/fontTable.xml" Id="rId17" /><Relationship Type="http://schemas.openxmlformats.org/officeDocument/2006/relationships/numbering" Target="/word/numbering.xml" Id="rId2" /><Relationship Type="http://schemas.openxmlformats.org/officeDocument/2006/relationships/footer" Target="/word/footer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header" Target="/word/header1.xml" Id="rId1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control" Target="/word/activeX/activeX6.xml" Id="rId14" /><Relationship Type="http://schemas.openxmlformats.org/officeDocument/2006/relationships/footer" Target="/word/footer2.xml" Id="R2b628b296f184bc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50FA-FCCB-47F8-A7C2-D0C99EC8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1</cp:revision>
  <cp:lastPrinted>2018-09-24T13:03:00Z</cp:lastPrinted>
  <dcterms:created xsi:type="dcterms:W3CDTF">2022-08-29T06:18:00Z</dcterms:created>
  <dcterms:modified xsi:type="dcterms:W3CDTF">2022-08-29T06:19:00Z</dcterms:modified>
</cp:coreProperties>
</file>