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9637"/>
      </w:tblGrid>
      <w:tr w:rsidRPr="003F1B27" w:rsidR="003F1B27" w:rsidTr="0086020B">
        <w:trPr>
          <w:trHeight w:val="964" w:hRule="exact"/>
          <w:jc w:val="center"/>
        </w:trPr>
        <w:tc>
          <w:tcPr>
            <w:tcW w:w="9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b/>
                <w:lang w:eastAsia="en-US"/>
              </w:rPr>
            </w:pPr>
            <w:bookmarkStart w:name="_GoBack" w:id="0"/>
            <w:bookmarkEnd w:id="0"/>
            <w:r w:rsidRPr="003F1B27">
              <w:rPr>
                <w:rFonts w:ascii="Calibri" w:hAnsi="Calibri" w:eastAsia="Calibri" w:cs="Arial"/>
                <w:b/>
                <w:lang w:eastAsia="en-US"/>
              </w:rPr>
              <w:t>Fen Bilimleri Enstitüsü Müdürlüğüne,</w:t>
            </w:r>
          </w:p>
          <w:p w:rsidRPr="003F1B27" w:rsidR="003F1B27" w:rsidP="003F1B27" w:rsidRDefault="003F1B27">
            <w:pPr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</w:pPr>
            <w:r w:rsidRPr="003F1B27">
              <w:rPr>
                <w:rFonts w:ascii="Calibri" w:hAnsi="Calibri" w:eastAsia="Calibri" w:cs="Arial"/>
                <w:b/>
                <w:lang w:eastAsia="en-US"/>
              </w:rPr>
              <w:t>Aşağıda belirtilen derslerimi zamanında yapamadım/yapamayacağım. Söz konusu dersler aşağıdaki plan dâhilinde telafi edilecektir. Gereğini bilgilerinize arz ederim.</w:t>
            </w:r>
          </w:p>
        </w:tc>
      </w:tr>
      <w:tr w:rsidRPr="003F1B27" w:rsidR="003F1B27" w:rsidTr="0086020B">
        <w:trPr>
          <w:trHeight w:val="737" w:hRule="exact"/>
          <w:jc w:val="center"/>
        </w:trPr>
        <w:tc>
          <w:tcPr>
            <w:tcW w:w="9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Directorate of the Graduate School of Natural and Applied Sciences,</w:t>
            </w:r>
          </w:p>
          <w:p w:rsidRPr="003F1B27" w:rsidR="003F1B27" w:rsidP="003F1B27" w:rsidRDefault="003F1B27">
            <w:pPr>
              <w:rPr>
                <w:rFonts w:ascii="Calibri" w:hAnsi="Calibri" w:eastAsia="Calibri" w:cs="Arial"/>
                <w:b/>
                <w:lang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I could not/will not be able to do the following classes on time. These courses will be compensated according to the schedule below. I submit it to your information.</w:t>
            </w:r>
          </w:p>
        </w:tc>
      </w:tr>
    </w:tbl>
    <w:p w:rsidRPr="003F1B27" w:rsidR="003F1B27" w:rsidP="003F1B27" w:rsidRDefault="003F1B27">
      <w:pPr>
        <w:rPr>
          <w:rFonts w:ascii="Calibri" w:hAnsi="Calibri" w:eastAsia="Calibri" w:cs="Arial"/>
          <w:lang w:eastAsia="en-US"/>
        </w:rPr>
      </w:pPr>
    </w:p>
    <w:tbl>
      <w:tblPr>
        <w:tblW w:w="9641" w:type="dxa"/>
        <w:jc w:val="center"/>
        <w:tblLook w:val="04A0" w:firstRow="1" w:lastRow="0" w:firstColumn="1" w:lastColumn="0" w:noHBand="0" w:noVBand="1"/>
      </w:tblPr>
      <w:tblGrid>
        <w:gridCol w:w="2129"/>
        <w:gridCol w:w="2355"/>
        <w:gridCol w:w="2653"/>
        <w:gridCol w:w="2504"/>
      </w:tblGrid>
      <w:tr w:rsidRPr="003F1B27" w:rsidR="003F1B27" w:rsidTr="0086020B">
        <w:trPr>
          <w:trHeight w:val="567" w:hRule="exact"/>
          <w:jc w:val="center"/>
        </w:trPr>
        <w:tc>
          <w:tcPr>
            <w:tcW w:w="9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b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lang w:eastAsia="en-US"/>
              </w:rPr>
              <w:t>Öğretim Üyesi</w:t>
            </w:r>
          </w:p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Faculty Member</w:t>
            </w:r>
          </w:p>
        </w:tc>
      </w:tr>
      <w:tr w:rsidRPr="003F1B27" w:rsidR="003F1B27" w:rsidTr="0086020B">
        <w:trPr>
          <w:trHeight w:val="454" w:hRule="exac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  <w:t>Unvanı, Adı Soyadı</w:t>
            </w:r>
          </w:p>
          <w:p w:rsidRPr="003F1B27" w:rsidR="003F1B27" w:rsidP="003F1B27" w:rsidRDefault="003F1B27">
            <w:pPr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Title, Full Name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</w:tr>
      <w:tr w:rsidRPr="003F1B27" w:rsidR="003F1B27" w:rsidTr="0086020B">
        <w:trPr>
          <w:trHeight w:val="454" w:hRule="exac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  <w:t>Ders Telafi Gerekçesi</w:t>
            </w:r>
          </w:p>
          <w:p w:rsidRPr="003F1B27" w:rsidR="003F1B27" w:rsidP="003F1B27" w:rsidRDefault="003F1B27">
            <w:pPr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Reason for Compensation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</w:tr>
      <w:tr w:rsidRPr="003F1B27" w:rsidR="003F1B27" w:rsidTr="0086020B">
        <w:trPr>
          <w:trHeight w:val="454" w:hRule="exact"/>
          <w:jc w:val="center"/>
        </w:trPr>
        <w:tc>
          <w:tcPr>
            <w:tcW w:w="4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  <w:t xml:space="preserve">Görevli / İzinli / Raporlu olunan tarihler </w:t>
            </w:r>
          </w:p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Dates on Duty / on Leave / of Reported Sickness</w:t>
            </w:r>
          </w:p>
        </w:tc>
        <w:tc>
          <w:tcPr>
            <w:tcW w:w="5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  <w:r w:rsidRPr="003F1B27">
              <w:rPr>
                <w:rFonts w:ascii="Calibri" w:hAnsi="Calibri" w:eastAsia="Calibri" w:cs="Arial"/>
                <w:lang w:eastAsia="en-US"/>
              </w:rPr>
              <w:t>…/…/20…  – …/…/20…</w:t>
            </w:r>
          </w:p>
        </w:tc>
      </w:tr>
      <w:tr w:rsidRPr="003F1B27" w:rsidR="003F1B27" w:rsidTr="0086020B">
        <w:trPr>
          <w:trHeight w:val="454" w:hRule="exac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  <w:t>Tarih / İmza</w:t>
            </w:r>
          </w:p>
          <w:p w:rsidRPr="003F1B27" w:rsidR="003F1B27" w:rsidP="003F1B27" w:rsidRDefault="003F1B27">
            <w:pPr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Date / Signature</w:t>
            </w:r>
          </w:p>
        </w:tc>
        <w:tc>
          <w:tcPr>
            <w:tcW w:w="5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color w:val="BFBFBF"/>
                <w:sz w:val="18"/>
                <w:szCs w:val="18"/>
                <w:lang w:eastAsia="en-US"/>
              </w:rPr>
              <w:t>İmza/</w:t>
            </w:r>
            <w:r w:rsidRPr="003F1B27">
              <w:rPr>
                <w:rFonts w:ascii="Calibri" w:hAnsi="Calibri" w:eastAsia="Calibri" w:cs="Arial"/>
                <w:color w:val="BFBFBF"/>
                <w:sz w:val="18"/>
                <w:szCs w:val="18"/>
                <w:lang w:val="en-US" w:eastAsia="en-US"/>
              </w:rPr>
              <w:t>Signature</w:t>
            </w:r>
          </w:p>
        </w:tc>
      </w:tr>
    </w:tbl>
    <w:p w:rsidRPr="003F1B27" w:rsidR="003F1B27" w:rsidP="003F1B27" w:rsidRDefault="003F1B27">
      <w:pPr>
        <w:rPr>
          <w:rFonts w:ascii="Calibri" w:hAnsi="Calibri" w:eastAsia="Calibri" w:cs="Arial"/>
          <w:lang w:eastAsia="en-US"/>
        </w:rPr>
      </w:pPr>
    </w:p>
    <w:p w:rsidRPr="003F1B27" w:rsidR="003F1B27" w:rsidP="003F1B27" w:rsidRDefault="003F1B27">
      <w:pPr>
        <w:rPr>
          <w:rFonts w:ascii="Calibri" w:hAnsi="Calibri" w:eastAsia="Calibri" w:cs="Arial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3"/>
        <w:gridCol w:w="5664"/>
      </w:tblGrid>
      <w:tr w:rsidRPr="003F1B27" w:rsidR="003F1B27" w:rsidTr="0086020B">
        <w:trPr>
          <w:trHeight w:val="567" w:hRule="exact"/>
          <w:jc w:val="center"/>
        </w:trPr>
        <w:tc>
          <w:tcPr>
            <w:tcW w:w="9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b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lang w:eastAsia="en-US"/>
              </w:rPr>
              <w:t>Enstitü Anabilim Dalı Onayı</w:t>
            </w:r>
          </w:p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Department Approval</w:t>
            </w:r>
          </w:p>
        </w:tc>
      </w:tr>
      <w:tr w:rsidRPr="003F1B27" w:rsidR="003F1B27" w:rsidTr="0086020B">
        <w:trPr>
          <w:trHeight w:val="454" w:hRule="exact"/>
          <w:jc w:val="center"/>
        </w:trPr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  <w:t>Enstitü Anabilim Dalı</w:t>
            </w:r>
          </w:p>
          <w:p w:rsidRPr="003F1B27" w:rsidR="003F1B27" w:rsidP="003F1B27" w:rsidRDefault="003F1B27">
            <w:pPr>
              <w:rPr>
                <w:rFonts w:ascii="Calibri" w:hAnsi="Calibri" w:eastAsia="Calibri" w:cs="Arial"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Department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</w:tr>
      <w:tr w:rsidRPr="003F1B27" w:rsidR="003F1B27" w:rsidTr="0086020B">
        <w:trPr>
          <w:trHeight w:val="454" w:hRule="exact"/>
          <w:jc w:val="center"/>
        </w:trPr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  <w:t>Enstitü Anabilim Dalı Başkanı: Unvanı, Adı Soyadı</w:t>
            </w:r>
          </w:p>
          <w:p w:rsidRPr="003F1B27" w:rsidR="003F1B27" w:rsidP="003F1B27" w:rsidRDefault="003F1B27">
            <w:pPr>
              <w:rPr>
                <w:rFonts w:ascii="Calibri" w:hAnsi="Calibri" w:eastAsia="Calibri" w:cs="Arial"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Head of Department: Title, Full Name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</w:tr>
      <w:tr w:rsidRPr="003F1B27" w:rsidR="003F1B27" w:rsidTr="0086020B">
        <w:trPr>
          <w:trHeight w:val="454" w:hRule="exact"/>
          <w:jc w:val="center"/>
        </w:trPr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  <w:t>İmza</w:t>
            </w:r>
          </w:p>
          <w:p w:rsidRPr="003F1B27" w:rsidR="003F1B27" w:rsidP="003F1B27" w:rsidRDefault="003F1B27">
            <w:pPr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Signature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</w:tr>
    </w:tbl>
    <w:p w:rsidRPr="003F1B27" w:rsidR="003F1B27" w:rsidP="003F1B27" w:rsidRDefault="003F1B27">
      <w:pPr>
        <w:rPr>
          <w:rFonts w:ascii="Calibri" w:hAnsi="Calibri" w:eastAsia="Calibri" w:cs="Arial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969"/>
        <w:gridCol w:w="1134"/>
        <w:gridCol w:w="1134"/>
        <w:gridCol w:w="1134"/>
        <w:gridCol w:w="1122"/>
        <w:gridCol w:w="12"/>
      </w:tblGrid>
      <w:tr w:rsidRPr="003F1B27" w:rsidR="003F1B27" w:rsidTr="0086020B">
        <w:trPr>
          <w:gridAfter w:val="1"/>
          <w:wAfter w:w="12" w:type="dxa"/>
          <w:trHeight w:val="567" w:hRule="exact"/>
          <w:jc w:val="center"/>
        </w:trPr>
        <w:tc>
          <w:tcPr>
            <w:tcW w:w="9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b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lang w:eastAsia="en-US"/>
              </w:rPr>
              <w:t>Telafi Planı</w:t>
            </w:r>
          </w:p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Compensation Schedule</w:t>
            </w:r>
          </w:p>
        </w:tc>
      </w:tr>
      <w:tr w:rsidRPr="003F1B27" w:rsidR="003F1B27" w:rsidTr="0086020B">
        <w:trPr>
          <w:trHeight w:val="454" w:hRule="exac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  <w:t>Dersin Kodu</w:t>
            </w:r>
          </w:p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lang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Course Code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  <w:t>Dersin Adı</w:t>
            </w:r>
          </w:p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lang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Course Name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  <w:t>Programdaki Dersin</w:t>
            </w:r>
          </w:p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lang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Course in Program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  <w:t>Telafi Dersinin</w:t>
            </w:r>
          </w:p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lang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Compensation Course</w:t>
            </w:r>
          </w:p>
        </w:tc>
      </w:tr>
      <w:tr w:rsidRPr="003F1B27" w:rsidR="003F1B27" w:rsidTr="0086020B">
        <w:trPr>
          <w:trHeight w:val="454" w:hRule="exact"/>
          <w:jc w:val="center"/>
        </w:trPr>
        <w:tc>
          <w:tcPr>
            <w:tcW w:w="113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  <w:t>Günü</w:t>
            </w:r>
          </w:p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lang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Day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  <w:t>Saati</w:t>
            </w:r>
          </w:p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lang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Hours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  <w:t>Günü</w:t>
            </w:r>
          </w:p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lang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Day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  <w:t>Saati</w:t>
            </w:r>
          </w:p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lang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Hours</w:t>
            </w:r>
          </w:p>
        </w:tc>
      </w:tr>
      <w:tr w:rsidRPr="003F1B27" w:rsidR="003F1B27" w:rsidTr="003F1B27">
        <w:trPr>
          <w:trHeight w:val="674" w:hRule="exac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</w:tr>
      <w:tr w:rsidRPr="003F1B27" w:rsidR="003F1B27" w:rsidTr="003F1B27">
        <w:trPr>
          <w:trHeight w:val="671" w:hRule="exac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</w:tr>
      <w:tr w:rsidRPr="003F1B27" w:rsidR="003F1B27" w:rsidTr="003F1B27">
        <w:trPr>
          <w:trHeight w:val="466" w:hRule="exac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</w:tr>
    </w:tbl>
    <w:p w:rsidRPr="003F1B27" w:rsidR="003F1B27" w:rsidP="003F1B27" w:rsidRDefault="003F1B27">
      <w:pPr>
        <w:rPr>
          <w:rFonts w:ascii="Calibri" w:hAnsi="Calibri" w:eastAsia="Calibri" w:cs="Arial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9"/>
        <w:gridCol w:w="5008"/>
        <w:gridCol w:w="2490"/>
        <w:gridCol w:w="14"/>
      </w:tblGrid>
      <w:tr w:rsidRPr="003F1B27" w:rsidR="003F1B27" w:rsidTr="0086020B">
        <w:trPr>
          <w:gridAfter w:val="1"/>
          <w:wAfter w:w="14" w:type="dxa"/>
          <w:trHeight w:val="567" w:hRule="exact"/>
          <w:jc w:val="center"/>
        </w:trPr>
        <w:tc>
          <w:tcPr>
            <w:tcW w:w="9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  <w:t>Ders başka bir öğretim üyesi tarafından yapılacaksa, dersi verecek öğretim üyesinin</w:t>
            </w:r>
          </w:p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If the course will be given by another faculty member, of that faculty member</w:t>
            </w:r>
          </w:p>
        </w:tc>
      </w:tr>
      <w:tr w:rsidRPr="003F1B27" w:rsidR="003F1B27" w:rsidTr="0086020B">
        <w:trPr>
          <w:trHeight w:val="454" w:hRule="exac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  <w:t>Unvanı, Adı Soyadı</w:t>
            </w:r>
          </w:p>
          <w:p w:rsidRPr="003F1B27" w:rsidR="003F1B27" w:rsidP="003F1B27" w:rsidRDefault="003F1B27">
            <w:pPr>
              <w:rPr>
                <w:rFonts w:ascii="Calibri" w:hAnsi="Calibri" w:eastAsia="Calibri" w:cs="Arial"/>
                <w:b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sz w:val="18"/>
                <w:szCs w:val="18"/>
                <w:lang w:val="en-US" w:eastAsia="en-US"/>
              </w:rPr>
              <w:t>Title, Full Name</w:t>
            </w:r>
          </w:p>
        </w:tc>
        <w:tc>
          <w:tcPr>
            <w:tcW w:w="5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rPr>
                <w:rFonts w:ascii="Calibri" w:hAnsi="Calibri" w:eastAsia="Calibri" w:cs="Arial"/>
                <w:lang w:eastAsia="en-US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F1B27" w:rsidR="003F1B27" w:rsidP="003F1B27" w:rsidRDefault="003F1B27">
            <w:pPr>
              <w:jc w:val="center"/>
              <w:rPr>
                <w:rFonts w:ascii="Calibri" w:hAnsi="Calibri" w:eastAsia="Calibri" w:cs="Arial"/>
                <w:sz w:val="18"/>
                <w:szCs w:val="18"/>
                <w:lang w:eastAsia="en-US"/>
              </w:rPr>
            </w:pPr>
            <w:r w:rsidRPr="003F1B27">
              <w:rPr>
                <w:rFonts w:ascii="Calibri" w:hAnsi="Calibri" w:eastAsia="Calibri" w:cs="Arial"/>
                <w:color w:val="BFBFBF"/>
                <w:sz w:val="18"/>
                <w:szCs w:val="18"/>
                <w:lang w:eastAsia="en-US"/>
              </w:rPr>
              <w:t>İmza/</w:t>
            </w:r>
            <w:r w:rsidRPr="003F1B27">
              <w:rPr>
                <w:rFonts w:ascii="Calibri" w:hAnsi="Calibri" w:eastAsia="Calibri" w:cs="Arial"/>
                <w:color w:val="BFBFBF"/>
                <w:sz w:val="18"/>
                <w:szCs w:val="18"/>
                <w:lang w:val="en-US" w:eastAsia="en-US"/>
              </w:rPr>
              <w:t>Signature</w:t>
            </w:r>
          </w:p>
        </w:tc>
      </w:tr>
    </w:tbl>
    <w:p w:rsidRPr="00560476" w:rsidR="007A2926" w:rsidP="001B4140" w:rsidRDefault="007A2926">
      <w:pPr>
        <w:rPr>
          <w:sz w:val="18"/>
          <w:szCs w:val="18"/>
        </w:rPr>
      </w:pPr>
    </w:p>
    <w:p w:rsidRPr="00560476" w:rsidR="00560476" w:rsidRDefault="00560476">
      <w:pPr>
        <w:rPr>
          <w:sz w:val="18"/>
          <w:szCs w:val="18"/>
        </w:rPr>
      </w:pPr>
    </w:p>
    <w:sectPr w:rsidRPr="00560476" w:rsidR="00560476" w:rsidSect="00224FD7">
      <w:footerReference r:id="R46ff17c237a14eb5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12A" w:rsidRDefault="0001512A">
      <w:r>
        <w:separator/>
      </w:r>
    </w:p>
  </w:endnote>
  <w:endnote w:type="continuationSeparator" w:id="0">
    <w:p w:rsidR="0001512A" w:rsidRDefault="0001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12A" w:rsidRDefault="0001512A">
      <w:r>
        <w:separator/>
      </w:r>
    </w:p>
  </w:footnote>
  <w:footnote w:type="continuationSeparator" w:id="0">
    <w:p w:rsidR="0001512A" w:rsidRDefault="0001512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Fen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ELEMANI DERS TELAFİ FORMU / FACULTY MEMBER COURSE COMPENSATION FORM 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FR/FBE/31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2.08.2021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01/27.07.2022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C10E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C10E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EC"/>
    <w:rsid w:val="0001512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E3DA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C10EC"/>
    <w:rsid w:val="003D3F12"/>
    <w:rsid w:val="003E3954"/>
    <w:rsid w:val="003E3BA1"/>
    <w:rsid w:val="003E68C9"/>
    <w:rsid w:val="003E78A7"/>
    <w:rsid w:val="003F1B2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60476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1A71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6ff17c237a14eb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34AF-9C19-4945-BBA3-076C1040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dc:description/>
  <cp:lastModifiedBy>Asus-A6410</cp:lastModifiedBy>
  <cp:revision>1</cp:revision>
  <cp:lastPrinted>2018-09-24T13:03:00Z</cp:lastPrinted>
  <dcterms:created xsi:type="dcterms:W3CDTF">2022-07-26T08:23:00Z</dcterms:created>
  <dcterms:modified xsi:type="dcterms:W3CDTF">2022-07-26T08:24:00Z</dcterms:modified>
</cp:coreProperties>
</file>