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8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11"/>
        <w:gridCol w:w="495"/>
        <w:gridCol w:w="1951"/>
        <w:gridCol w:w="495"/>
        <w:gridCol w:w="149"/>
        <w:gridCol w:w="247"/>
        <w:gridCol w:w="1322"/>
        <w:gridCol w:w="744"/>
        <w:gridCol w:w="2529"/>
      </w:tblGrid>
      <w:tr w:rsidRPr="00DB1AD2" w:rsidR="00DB1AD2" w:rsidTr="00DB1AD2">
        <w:trPr>
          <w:trHeight w:val="512"/>
          <w:jc w:val="center"/>
        </w:trPr>
        <w:tc>
          <w:tcPr>
            <w:tcW w:w="9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jc w:val="center"/>
              <w:rPr>
                <w:rFonts w:eastAsia="Calibri"/>
                <w:b/>
              </w:rPr>
            </w:pPr>
            <w:r w:rsidRPr="00DB1AD2">
              <w:rPr>
                <w:rFonts w:eastAsia="Calibri"/>
                <w:b/>
              </w:rPr>
              <w:t>Öğrenci Bilgileri</w:t>
            </w:r>
          </w:p>
          <w:p w:rsidRPr="00DB1AD2" w:rsidR="00DB1AD2" w:rsidP="00DB1AD2" w:rsidRDefault="00DB1AD2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Student Information</w:t>
            </w:r>
          </w:p>
        </w:tc>
      </w:tr>
      <w:tr w:rsidRPr="00DB1AD2" w:rsidR="00DB1AD2" w:rsidTr="00DB1AD2">
        <w:trPr>
          <w:trHeight w:val="410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Öğrencinin Adı Soyadı</w:t>
            </w:r>
          </w:p>
          <w:p w:rsidRPr="00DB1AD2" w:rsidR="00DB1AD2" w:rsidP="00DB1AD2" w:rsidRDefault="00DB1AD2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 xml:space="preserve">Student’s Full Name </w:t>
            </w:r>
          </w:p>
        </w:tc>
        <w:tc>
          <w:tcPr>
            <w:tcW w:w="5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DB1AD2" w:rsidR="00DB1AD2" w:rsidP="00DB1AD2" w:rsidRDefault="00DB1AD2">
            <w:pPr>
              <w:rPr>
                <w:rFonts w:eastAsia="Calibri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jc w:val="center"/>
              <w:rPr>
                <w:rFonts w:eastAsia="Calibri"/>
                <w:sz w:val="18"/>
                <w:szCs w:val="18"/>
              </w:rPr>
            </w:pPr>
            <w:r w:rsidRPr="00DB1AD2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DB1AD2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DB1AD2" w:rsidR="00DB1AD2" w:rsidTr="00DB1AD2">
        <w:trPr>
          <w:trHeight w:val="410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Pr="00DB1AD2" w:rsidR="00DB1AD2" w:rsidP="00DB1AD2" w:rsidRDefault="00DB1AD2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Student ID #</w:t>
            </w:r>
          </w:p>
        </w:tc>
        <w:tc>
          <w:tcPr>
            <w:tcW w:w="7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1AD2" w:rsidR="00DB1AD2" w:rsidP="00DB1AD2" w:rsidRDefault="00DB1AD2">
            <w:pPr>
              <w:rPr>
                <w:rFonts w:eastAsia="Calibri"/>
              </w:rPr>
            </w:pPr>
          </w:p>
        </w:tc>
      </w:tr>
      <w:tr w:rsidRPr="00DB1AD2" w:rsidR="00DB1AD2" w:rsidTr="00DB1AD2">
        <w:trPr>
          <w:trHeight w:val="410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DB1AD2" w:rsidR="00DB1AD2" w:rsidP="00DB1AD2" w:rsidRDefault="00DB1AD2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1AD2" w:rsidR="00DB1AD2" w:rsidP="00DB1AD2" w:rsidRDefault="00DB1AD2">
            <w:pPr>
              <w:rPr>
                <w:rFonts w:eastAsia="Calibri"/>
              </w:rPr>
            </w:pPr>
          </w:p>
        </w:tc>
      </w:tr>
      <w:tr w:rsidRPr="00DB1AD2" w:rsidR="00DB1AD2" w:rsidTr="00DB1AD2">
        <w:trPr>
          <w:trHeight w:val="307"/>
          <w:jc w:val="center"/>
        </w:trPr>
        <w:tc>
          <w:tcPr>
            <w:tcW w:w="98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DB1AD2" w:rsidR="00DB1AD2" w:rsidP="00DB1AD2" w:rsidRDefault="00DB1AD2">
            <w:pPr>
              <w:rPr>
                <w:rFonts w:eastAsia="Calibri"/>
              </w:rPr>
            </w:pPr>
          </w:p>
        </w:tc>
      </w:tr>
      <w:tr w:rsidRPr="00DB1AD2" w:rsidR="00DB1AD2" w:rsidTr="00DB1AD2">
        <w:trPr>
          <w:trHeight w:val="512"/>
          <w:jc w:val="center"/>
        </w:trPr>
        <w:tc>
          <w:tcPr>
            <w:tcW w:w="9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jc w:val="center"/>
              <w:rPr>
                <w:rFonts w:eastAsia="Calibri"/>
                <w:b/>
                <w:color w:val="000000"/>
              </w:rPr>
            </w:pPr>
            <w:r w:rsidRPr="00DB1AD2">
              <w:rPr>
                <w:rFonts w:eastAsia="Calibri"/>
                <w:b/>
                <w:color w:val="000000"/>
              </w:rPr>
              <w:t>Seminer Bilgileri</w:t>
            </w:r>
          </w:p>
          <w:p w:rsidRPr="00DB1AD2" w:rsidR="00DB1AD2" w:rsidP="00DB1AD2" w:rsidRDefault="00DB1AD2">
            <w:pPr>
              <w:jc w:val="center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DB1AD2">
              <w:rPr>
                <w:rFonts w:eastAsia="Calibri"/>
                <w:color w:val="000000"/>
                <w:sz w:val="18"/>
                <w:szCs w:val="18"/>
                <w:lang w:val="en-US"/>
              </w:rPr>
              <w:t>Seminar Information</w:t>
            </w:r>
          </w:p>
        </w:tc>
      </w:tr>
      <w:tr w:rsidRPr="00DB1AD2" w:rsidR="00DB1AD2" w:rsidTr="00DB1AD2">
        <w:trPr>
          <w:trHeight w:val="512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Seminer Başlığı</w:t>
            </w:r>
          </w:p>
          <w:p w:rsidRPr="00DB1AD2" w:rsidR="00DB1AD2" w:rsidP="00DB1AD2" w:rsidRDefault="00DB1AD2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Seminar Title</w:t>
            </w:r>
          </w:p>
        </w:tc>
        <w:tc>
          <w:tcPr>
            <w:tcW w:w="7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1AD2" w:rsidR="00DB1AD2" w:rsidP="00DB1AD2" w:rsidRDefault="00DB1AD2">
            <w:pPr>
              <w:rPr>
                <w:rFonts w:eastAsia="Calibri"/>
                <w:color w:val="000000"/>
              </w:rPr>
            </w:pPr>
          </w:p>
        </w:tc>
      </w:tr>
      <w:tr w:rsidRPr="00DB1AD2" w:rsidR="00DB1AD2" w:rsidTr="00DB1AD2">
        <w:trPr>
          <w:trHeight w:val="410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Seminer Tarihi</w:t>
            </w:r>
          </w:p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Seminar Date</w:t>
            </w:r>
          </w:p>
        </w:tc>
        <w:tc>
          <w:tcPr>
            <w:tcW w:w="3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1AD2" w:rsidR="00DB1AD2" w:rsidP="00DB1AD2" w:rsidRDefault="00DB1AD2">
            <w:pPr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B1AD2">
              <w:rPr>
                <w:rFonts w:eastAsia="Calibri"/>
                <w:b/>
                <w:color w:val="000000"/>
                <w:sz w:val="18"/>
                <w:szCs w:val="18"/>
              </w:rPr>
              <w:t>Seminer Saati</w:t>
            </w:r>
          </w:p>
          <w:p w:rsidRPr="00DB1AD2" w:rsidR="00DB1AD2" w:rsidP="00DB1AD2" w:rsidRDefault="00DB1AD2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B1AD2">
              <w:rPr>
                <w:rFonts w:eastAsia="Calibri"/>
                <w:color w:val="000000"/>
                <w:sz w:val="18"/>
                <w:szCs w:val="18"/>
                <w:lang w:val="en-US"/>
              </w:rPr>
              <w:t>Seminar Time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1AD2" w:rsidR="00DB1AD2" w:rsidP="00DB1AD2" w:rsidRDefault="00DB1AD2">
            <w:pPr>
              <w:rPr>
                <w:rFonts w:eastAsia="Calibri"/>
                <w:color w:val="000000"/>
              </w:rPr>
            </w:pPr>
          </w:p>
        </w:tc>
      </w:tr>
      <w:tr w:rsidRPr="00DB1AD2" w:rsidR="00DB1AD2" w:rsidTr="00DB1AD2">
        <w:trPr>
          <w:trHeight w:val="410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Seminer Yeri</w:t>
            </w:r>
          </w:p>
          <w:p w:rsidRPr="00DB1AD2" w:rsidR="00DB1AD2" w:rsidP="00DB1AD2" w:rsidRDefault="00DB1AD2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Seminar Place</w:t>
            </w:r>
          </w:p>
        </w:tc>
        <w:tc>
          <w:tcPr>
            <w:tcW w:w="79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B1AD2" w:rsidR="00DB1AD2" w:rsidP="00DB1AD2" w:rsidRDefault="00DB1AD2">
            <w:pPr>
              <w:rPr>
                <w:rFonts w:eastAsia="Calibri"/>
                <w:color w:val="000000"/>
              </w:rPr>
            </w:pPr>
          </w:p>
        </w:tc>
      </w:tr>
      <w:tr w:rsidRPr="00DB1AD2" w:rsidR="00DB1AD2" w:rsidTr="00DB1AD2">
        <w:trPr>
          <w:trHeight w:val="410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Programı</w:t>
            </w:r>
          </w:p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sz w:val="18"/>
                <w:szCs w:val="18"/>
              </w:rPr>
              <w:t>Program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sz w:val="18"/>
                <w:szCs w:val="18"/>
              </w:rPr>
            </w:pPr>
            <w:r w:rsidRPr="00DB1AD2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2135" style="width:13.5pt;height:11.25pt" o:ole="" type="#_x0000_t75">
                  <v:imagedata o:title="" r:id="rId8"/>
                </v:shape>
                <w:control w:name="CheckBox11213111" w:shapeid="_x0000_i2135" r:id="rId9"/>
              </w:object>
            </w:r>
            <w:r w:rsidRPr="00DB1AD2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Yüksek Lisans</w:t>
            </w:r>
          </w:p>
          <w:p w:rsidRPr="00DB1AD2" w:rsidR="00DB1AD2" w:rsidP="00DB1AD2" w:rsidRDefault="00DB1AD2">
            <w:pPr>
              <w:rPr>
                <w:rFonts w:eastAsia="Calibri"/>
                <w:position w:val="-6"/>
                <w:sz w:val="18"/>
                <w:szCs w:val="18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Master’s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position w:val="-6"/>
                <w:sz w:val="18"/>
                <w:szCs w:val="18"/>
              </w:rPr>
            </w:pPr>
            <w:r w:rsidRPr="00DB1AD2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2136" style="width:13.5pt;height:11.25pt" o:ole="" type="#_x0000_t75">
                  <v:imagedata o:title="" r:id="rId8"/>
                </v:shape>
                <w:control w:name="CheckBox1121312" w:shapeid="_x0000_i2136" r:id="rId10"/>
              </w:objec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Doktora 1. Seminer</w:t>
            </w:r>
          </w:p>
          <w:p w:rsidRPr="00DB1AD2" w:rsidR="00DB1AD2" w:rsidP="00DB1AD2" w:rsidRDefault="00DB1AD2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PhD 1</w:t>
            </w:r>
            <w:r w:rsidRPr="00DB1AD2">
              <w:rPr>
                <w:rFonts w:eastAsia="Calibri"/>
                <w:sz w:val="18"/>
                <w:szCs w:val="18"/>
                <w:vertAlign w:val="superscript"/>
                <w:lang w:val="en-US"/>
              </w:rPr>
              <w:t>st</w:t>
            </w:r>
            <w:r w:rsidRPr="00DB1AD2">
              <w:rPr>
                <w:rFonts w:eastAsia="Calibri"/>
                <w:sz w:val="18"/>
                <w:szCs w:val="18"/>
                <w:lang w:val="en-US"/>
              </w:rPr>
              <w:t xml:space="preserve"> Seminar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DB1AD2" w:rsidR="00DB1AD2" w:rsidP="00DB1AD2" w:rsidRDefault="00DB1AD2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DB1AD2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2137" style="width:13.5pt;height:11.25pt" o:ole="" type="#_x0000_t75">
                  <v:imagedata o:title="" r:id="rId8"/>
                </v:shape>
                <w:control w:name="CheckBox112132" w:shapeid="_x0000_i2137" r:id="rId11"/>
              </w:objec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Doktora 2. Seminer</w:t>
            </w:r>
          </w:p>
          <w:p w:rsidRPr="00DB1AD2" w:rsidR="00DB1AD2" w:rsidP="00DB1AD2" w:rsidRDefault="00DB1AD2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PhD 2</w:t>
            </w:r>
            <w:r w:rsidRPr="00DB1AD2">
              <w:rPr>
                <w:rFonts w:eastAsia="Calibri"/>
                <w:sz w:val="18"/>
                <w:szCs w:val="18"/>
                <w:vertAlign w:val="superscript"/>
                <w:lang w:val="en-US"/>
              </w:rPr>
              <w:t>nd</w:t>
            </w:r>
            <w:r w:rsidRPr="00DB1AD2">
              <w:rPr>
                <w:rFonts w:eastAsia="Calibri"/>
                <w:sz w:val="18"/>
                <w:szCs w:val="18"/>
                <w:lang w:val="en-US"/>
              </w:rPr>
              <w:t xml:space="preserve"> Seminar</w:t>
            </w:r>
          </w:p>
        </w:tc>
      </w:tr>
      <w:tr w:rsidRPr="00DB1AD2" w:rsidR="00DB1AD2" w:rsidTr="00DB1AD2">
        <w:trPr>
          <w:trHeight w:val="307"/>
          <w:jc w:val="center"/>
        </w:trPr>
        <w:tc>
          <w:tcPr>
            <w:tcW w:w="98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DB1AD2" w:rsidR="00DB1AD2" w:rsidP="00DB1AD2" w:rsidRDefault="00DB1A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Pr="00DB1AD2" w:rsidR="00DB1AD2" w:rsidTr="00DB1AD2">
        <w:trPr>
          <w:trHeight w:val="410"/>
          <w:jc w:val="center"/>
        </w:trPr>
        <w:tc>
          <w:tcPr>
            <w:tcW w:w="4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 xml:space="preserve">Seminerin değerlendirmesi </w:t>
            </w:r>
          </w:p>
          <w:p w:rsidRPr="00DB1AD2" w:rsidR="00DB1AD2" w:rsidP="00DB1AD2" w:rsidRDefault="00DB1AD2">
            <w:pPr>
              <w:rPr>
                <w:rFonts w:eastAsia="Calibri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Evaluation of the seminar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DB1AD2" w:rsidR="00DB1AD2" w:rsidP="00DB1AD2" w:rsidRDefault="00DB1AD2">
            <w:pPr>
              <w:jc w:val="right"/>
              <w:rPr>
                <w:rFonts w:eastAsia="Calibri"/>
                <w:position w:val="-6"/>
              </w:rPr>
            </w:pPr>
            <w:r w:rsidRPr="00DB1AD2">
              <w:rPr>
                <w:rFonts w:eastAsia="Calibri"/>
                <w:position w:val="-6"/>
              </w:rPr>
              <w:object w:dxaOrig="225" w:dyaOrig="225">
                <v:shape id="_x0000_i2138" style="width:13.5pt;height:11.25pt" o:ole="" type="#_x0000_t75">
                  <v:imagedata o:title="" r:id="rId8"/>
                </v:shape>
                <w:control w:name="CheckBox11213121333" w:shapeid="_x0000_i2138" r:id="rId12"/>
              </w:objec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Başarılı</w:t>
            </w:r>
          </w:p>
          <w:p w:rsidRPr="00DB1AD2" w:rsidR="00DB1AD2" w:rsidP="00DB1AD2" w:rsidRDefault="00DB1AD2">
            <w:pPr>
              <w:rPr>
                <w:rFonts w:eastAsia="Calibri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Successful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DB1AD2" w:rsidR="00DB1AD2" w:rsidP="00DB1AD2" w:rsidRDefault="00DB1AD2">
            <w:pPr>
              <w:jc w:val="right"/>
              <w:rPr>
                <w:rFonts w:eastAsia="Calibri"/>
                <w:position w:val="-6"/>
              </w:rPr>
            </w:pPr>
            <w:r w:rsidRPr="00DB1AD2">
              <w:rPr>
                <w:rFonts w:eastAsia="Calibri"/>
                <w:position w:val="-6"/>
              </w:rPr>
              <w:object w:dxaOrig="225" w:dyaOrig="225">
                <v:shape id="_x0000_i2139" style="width:13.5pt;height:11.25pt" o:ole="" type="#_x0000_t75">
                  <v:imagedata o:title="" r:id="rId8"/>
                </v:shape>
                <w:control w:name="CheckBox11213121332" w:shapeid="_x0000_i2139" r:id="rId13"/>
              </w:objec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Başarısız</w:t>
            </w:r>
          </w:p>
          <w:p w:rsidRPr="00DB1AD2" w:rsidR="00DB1AD2" w:rsidP="00DB1AD2" w:rsidRDefault="00DB1AD2">
            <w:pPr>
              <w:rPr>
                <w:rFonts w:eastAsia="Calibri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Unsuccessful</w:t>
            </w:r>
          </w:p>
        </w:tc>
      </w:tr>
      <w:tr w:rsidRPr="00DB1AD2" w:rsidR="00DB1AD2" w:rsidTr="00DB1AD2">
        <w:trPr>
          <w:trHeight w:val="307"/>
          <w:jc w:val="center"/>
        </w:trPr>
        <w:tc>
          <w:tcPr>
            <w:tcW w:w="98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DB1AD2" w:rsidR="00DB1AD2" w:rsidP="00DB1AD2" w:rsidRDefault="00DB1AD2">
            <w:pPr>
              <w:jc w:val="center"/>
              <w:rPr>
                <w:rFonts w:eastAsia="Calibri"/>
              </w:rPr>
            </w:pPr>
          </w:p>
        </w:tc>
      </w:tr>
      <w:tr w:rsidRPr="00DB1AD2" w:rsidR="00DB1AD2" w:rsidTr="00DB1AD2">
        <w:trPr>
          <w:trHeight w:val="512"/>
          <w:jc w:val="center"/>
        </w:trPr>
        <w:tc>
          <w:tcPr>
            <w:tcW w:w="9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jc w:val="center"/>
              <w:rPr>
                <w:rFonts w:eastAsia="Calibri"/>
                <w:b/>
              </w:rPr>
            </w:pPr>
            <w:r w:rsidRPr="00DB1AD2">
              <w:rPr>
                <w:rFonts w:eastAsia="Calibri"/>
                <w:b/>
              </w:rPr>
              <w:t>Danışman Onayı</w:t>
            </w:r>
          </w:p>
          <w:p w:rsidRPr="00DB1AD2" w:rsidR="00DB1AD2" w:rsidP="00DB1AD2" w:rsidRDefault="00DB1AD2">
            <w:pPr>
              <w:jc w:val="center"/>
              <w:rPr>
                <w:rFonts w:eastAsia="Calibri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Advisor Approval</w:t>
            </w:r>
          </w:p>
        </w:tc>
      </w:tr>
      <w:tr w:rsidRPr="00DB1AD2" w:rsidR="00DB1AD2" w:rsidTr="00DB1AD2">
        <w:trPr>
          <w:trHeight w:val="410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b/>
                <w:sz w:val="18"/>
                <w:szCs w:val="18"/>
              </w:rPr>
              <w:t>Danışman Adı Soyadı</w:t>
            </w:r>
          </w:p>
          <w:p w:rsidRPr="00DB1AD2" w:rsidR="00DB1AD2" w:rsidP="00DB1AD2" w:rsidRDefault="00DB1AD2">
            <w:pPr>
              <w:rPr>
                <w:rFonts w:eastAsia="Calibri"/>
                <w:b/>
                <w:sz w:val="18"/>
                <w:szCs w:val="18"/>
              </w:rPr>
            </w:pPr>
            <w:r w:rsidRPr="00DB1AD2">
              <w:rPr>
                <w:rFonts w:eastAsia="Calibri"/>
                <w:sz w:val="18"/>
                <w:szCs w:val="18"/>
                <w:lang w:val="en-US"/>
              </w:rPr>
              <w:t>Advisor Full Name</w:t>
            </w:r>
          </w:p>
        </w:tc>
        <w:tc>
          <w:tcPr>
            <w:tcW w:w="5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DB1AD2" w:rsidR="00DB1AD2" w:rsidP="00DB1AD2" w:rsidRDefault="00DB1AD2">
            <w:pPr>
              <w:rPr>
                <w:rFonts w:eastAsia="Calibri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jc w:val="center"/>
              <w:rPr>
                <w:rFonts w:eastAsia="Calibri"/>
                <w:color w:val="BFBFBF"/>
                <w:sz w:val="18"/>
                <w:szCs w:val="18"/>
              </w:rPr>
            </w:pPr>
            <w:r w:rsidRPr="00DB1AD2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DB1AD2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DB1AD2" w:rsidR="00DB1AD2" w:rsidTr="00DB1AD2">
        <w:trPr>
          <w:trHeight w:val="307"/>
          <w:jc w:val="center"/>
        </w:trPr>
        <w:tc>
          <w:tcPr>
            <w:tcW w:w="98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DB1AD2" w:rsidR="00DB1AD2" w:rsidP="00DB1AD2" w:rsidRDefault="00DB1AD2">
            <w:pPr>
              <w:jc w:val="center"/>
              <w:rPr>
                <w:rFonts w:eastAsia="Calibri"/>
                <w:color w:val="BFBFBF"/>
                <w:sz w:val="18"/>
                <w:szCs w:val="18"/>
              </w:rPr>
            </w:pPr>
          </w:p>
        </w:tc>
      </w:tr>
      <w:tr w:rsidRPr="00DB1AD2" w:rsidR="00DB1AD2" w:rsidTr="00DB1AD2">
        <w:trPr>
          <w:trHeight w:val="512"/>
          <w:jc w:val="center"/>
        </w:trPr>
        <w:tc>
          <w:tcPr>
            <w:tcW w:w="9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B1AD2" w:rsidR="00DB1AD2" w:rsidP="00DB1AD2" w:rsidRDefault="00DB1AD2">
            <w:pPr>
              <w:jc w:val="center"/>
              <w:rPr>
                <w:rFonts w:eastAsia="Calibri"/>
                <w:b/>
                <w:color w:val="000000"/>
              </w:rPr>
            </w:pPr>
            <w:r w:rsidRPr="00DB1AD2">
              <w:rPr>
                <w:rFonts w:eastAsia="Calibri"/>
                <w:b/>
                <w:color w:val="000000"/>
              </w:rPr>
              <w:t>Seminerin Özeti (en az 250 kelime)</w:t>
            </w:r>
          </w:p>
          <w:p w:rsidRPr="00DB1AD2" w:rsidR="00DB1AD2" w:rsidP="00DB1AD2" w:rsidRDefault="00DB1AD2">
            <w:pPr>
              <w:jc w:val="center"/>
              <w:rPr>
                <w:rFonts w:eastAsia="Calibri"/>
                <w:color w:val="BFBFBF"/>
                <w:sz w:val="18"/>
                <w:szCs w:val="18"/>
              </w:rPr>
            </w:pPr>
            <w:r w:rsidRPr="00DB1AD2">
              <w:rPr>
                <w:rFonts w:eastAsia="Calibri"/>
                <w:color w:val="000000"/>
                <w:sz w:val="18"/>
                <w:szCs w:val="18"/>
                <w:lang w:val="en-US"/>
              </w:rPr>
              <w:t>Seminar’s Abstract (minimum 250 words)</w:t>
            </w:r>
          </w:p>
        </w:tc>
      </w:tr>
      <w:tr w:rsidRPr="00DB1AD2" w:rsidR="00DB1AD2" w:rsidTr="00DB1AD2">
        <w:trPr>
          <w:trHeight w:val="4109"/>
          <w:jc w:val="center"/>
        </w:trPr>
        <w:tc>
          <w:tcPr>
            <w:tcW w:w="98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1AD2" w:rsidR="00DB1AD2" w:rsidP="00DB1AD2" w:rsidRDefault="00DB1AD2">
            <w:pPr>
              <w:spacing w:after="40"/>
              <w:jc w:val="both"/>
              <w:rPr>
                <w:rFonts w:eastAsia="Calibri"/>
                <w:sz w:val="20"/>
                <w:szCs w:val="20"/>
              </w:rPr>
            </w:pPr>
            <w:bookmarkStart w:name="_GoBack" w:id="0"/>
            <w:bookmarkEnd w:id="0"/>
          </w:p>
        </w:tc>
      </w:tr>
    </w:tbl>
    <w:p w:rsidRPr="00923ECC" w:rsidR="007A2926" w:rsidP="001B4140" w:rsidRDefault="007A2926"/>
    <w:sectPr w:rsidRPr="00923ECC" w:rsidR="007A2926" w:rsidSect="00224FD7">
      <w:footerReference r:id="R4574d98ef62f41c9"/>
      <w:headerReference w:type="default" r:id="rId14"/>
      <w:footerReference w:type="default" r:id="rId15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D2" w:rsidRDefault="00DB1AD2">
      <w:r>
        <w:separator/>
      </w:r>
    </w:p>
  </w:endnote>
  <w:endnote w:type="continuationSeparator" w:id="0">
    <w:p w:rsidR="00DB1AD2" w:rsidRDefault="00DB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D2" w:rsidRDefault="00DB1AD2">
      <w:r>
        <w:separator/>
      </w:r>
    </w:p>
  </w:footnote>
  <w:footnote w:type="continuationSeparator" w:id="0">
    <w:p w:rsidR="00DB1AD2" w:rsidRDefault="00DB1AD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SEMİNER TUTANAĞI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FR/FBE/27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15.10.2018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01/31.08.2022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1AD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B1AD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D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1AD2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DB1A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theme" Target="/word/theme/theme1.xml" Id="rId17" /><Relationship Type="http://schemas.openxmlformats.org/officeDocument/2006/relationships/numbering" Target="/word/numbering.xml" Id="rId2" /><Relationship Type="http://schemas.openxmlformats.org/officeDocument/2006/relationships/fontTable" Target="/word/fontTable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header" Target="/word/header1.xml" Id="rId14" /><Relationship Type="http://schemas.openxmlformats.org/officeDocument/2006/relationships/footer" Target="/word/footer2.xml" Id="R4574d98ef62f41c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8F64-B1EB-44C9-9A1C-8DDF6E59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BosSablonDikey (18)</Template>
  <TotalTime>1</TotalTime>
  <Pages>1</Pages>
  <Words>89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2022-08-29T06:15:00Z</dcterms:created>
  <dcterms:modified xsi:type="dcterms:W3CDTF">2022-08-29T06:16:00Z</dcterms:modified>
</cp:coreProperties>
</file>